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4D0CDC1E" w:rsidR="00126C9A" w:rsidRPr="007F1EA7" w:rsidRDefault="00081C2F" w:rsidP="00426023">
      <w:pPr>
        <w:pStyle w:val="Titre1"/>
        <w:spacing w:before="480" w:after="240"/>
        <w:ind w:right="-547"/>
        <w:jc w:val="left"/>
        <w:rPr>
          <w:rFonts w:ascii="Segoe Pro" w:hAnsi="Segoe Pro"/>
          <w:smallCaps w:val="0"/>
          <w:color w:val="2C5697"/>
        </w:rPr>
      </w:pPr>
      <w:r w:rsidRPr="007F1EA7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388E7216">
            <wp:simplePos x="0" y="0"/>
            <wp:positionH relativeFrom="column">
              <wp:posOffset>-19594</wp:posOffset>
            </wp:positionH>
            <wp:positionV relativeFrom="paragraph">
              <wp:posOffset>-848031</wp:posOffset>
            </wp:positionV>
            <wp:extent cx="1528354" cy="97412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530925" cy="9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7F1EA7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2C6B681B" w:rsidR="00433370" w:rsidRPr="007F1EA7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7F1EA7">
        <w:rPr>
          <w:rFonts w:ascii="Segoe Pro" w:hAnsi="Segoe Pro" w:cs="Arial"/>
          <w:bCs/>
          <w:sz w:val="24"/>
        </w:rPr>
        <w:t>Date :</w:t>
      </w:r>
      <w:r w:rsidRPr="007F1EA7">
        <w:rPr>
          <w:rFonts w:ascii="Segoe Pro" w:hAnsi="Segoe Pro" w:cs="Arial"/>
          <w:bCs/>
          <w:sz w:val="24"/>
        </w:rPr>
        <w:tab/>
      </w:r>
      <w:r w:rsidR="007B45A4" w:rsidRPr="007F1EA7">
        <w:rPr>
          <w:rFonts w:ascii="Segoe Pro" w:hAnsi="Segoe Pro" w:cs="Arial"/>
          <w:bCs/>
          <w:sz w:val="24"/>
        </w:rPr>
        <w:t xml:space="preserve">Le </w:t>
      </w:r>
      <w:r w:rsidR="00976C9B">
        <w:rPr>
          <w:rFonts w:ascii="Segoe Pro" w:hAnsi="Segoe Pro" w:cs="Arial"/>
          <w:bCs/>
          <w:sz w:val="24"/>
        </w:rPr>
        <w:t>mercredi 20</w:t>
      </w:r>
      <w:r w:rsidR="00505F9B" w:rsidRPr="007F1EA7">
        <w:rPr>
          <w:rFonts w:ascii="Segoe Pro" w:hAnsi="Segoe Pro" w:cs="Arial"/>
          <w:bCs/>
          <w:sz w:val="24"/>
        </w:rPr>
        <w:t xml:space="preserve"> novembre 202</w:t>
      </w:r>
      <w:r w:rsidR="00976C9B">
        <w:rPr>
          <w:rFonts w:ascii="Segoe Pro" w:hAnsi="Segoe Pro" w:cs="Arial"/>
          <w:bCs/>
          <w:sz w:val="24"/>
        </w:rPr>
        <w:t>4</w:t>
      </w:r>
    </w:p>
    <w:p w14:paraId="6AD46EAB" w14:textId="77777777" w:rsidR="00F7644C" w:rsidRPr="007F1EA7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Heure :</w:t>
      </w:r>
      <w:r w:rsidRPr="007F1EA7">
        <w:rPr>
          <w:rFonts w:ascii="Segoe Pro" w:hAnsi="Segoe Pro" w:cs="Segoe UI"/>
          <w:bCs/>
          <w:sz w:val="24"/>
        </w:rPr>
        <w:tab/>
        <w:t>19 h</w:t>
      </w:r>
    </w:p>
    <w:p w14:paraId="497B15E2" w14:textId="2E894AB1" w:rsidR="00505F9B" w:rsidRPr="007F1EA7" w:rsidRDefault="00505F9B" w:rsidP="00505F9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Lieu :</w:t>
      </w:r>
      <w:r w:rsidRPr="007F1EA7">
        <w:rPr>
          <w:rFonts w:ascii="Segoe Pro" w:hAnsi="Segoe Pro" w:cs="Segoe UI"/>
          <w:bCs/>
          <w:sz w:val="24"/>
        </w:rPr>
        <w:tab/>
        <w:t>Salle Nouvel-Ontario</w:t>
      </w:r>
    </w:p>
    <w:p w14:paraId="490D71BE" w14:textId="77777777" w:rsidR="00F41830" w:rsidRPr="00F41830" w:rsidRDefault="00A234F5" w:rsidP="00F41830">
      <w:pPr>
        <w:pBdr>
          <w:bottom w:val="single" w:sz="4" w:space="1" w:color="auto"/>
        </w:pBdr>
        <w:tabs>
          <w:tab w:val="left" w:pos="1080"/>
        </w:tabs>
      </w:pPr>
      <w:r w:rsidRPr="007F1EA7">
        <w:rPr>
          <w:rFonts w:ascii="Segoe Pro" w:hAnsi="Segoe Pro" w:cs="Segoe UI"/>
          <w:bCs/>
          <w:sz w:val="24"/>
        </w:rPr>
        <w:t>Teams</w:t>
      </w:r>
      <w:r w:rsidR="003914B9" w:rsidRPr="007F1EA7">
        <w:rPr>
          <w:rFonts w:ascii="Segoe Pro" w:hAnsi="Segoe Pro" w:cs="Segoe UI"/>
          <w:bCs/>
          <w:sz w:val="24"/>
        </w:rPr>
        <w:t> :</w:t>
      </w:r>
      <w:bookmarkStart w:id="0" w:name="_Hlk85611403"/>
      <w:r w:rsidR="00505F9B" w:rsidRPr="007F1EA7">
        <w:rPr>
          <w:rFonts w:ascii="Segoe Pro" w:hAnsi="Segoe Pro" w:cs="Segoe UI"/>
          <w:bCs/>
          <w:sz w:val="24"/>
        </w:rPr>
        <w:tab/>
      </w:r>
      <w:hyperlink r:id="rId11" w:tgtFrame="_blank" w:tooltip="Meeting join link" w:history="1">
        <w:r w:rsidR="00F41830" w:rsidRPr="00F41830">
          <w:rPr>
            <w:rStyle w:val="Hyperlien"/>
            <w:rFonts w:ascii="Arial" w:hAnsi="Arial"/>
            <w:b/>
            <w:bCs/>
          </w:rPr>
          <w:t>Rejoignez la réunion maintenant</w:t>
        </w:r>
      </w:hyperlink>
      <w:r w:rsidR="00F41830" w:rsidRPr="00F41830">
        <w:t xml:space="preserve"> </w:t>
      </w:r>
    </w:p>
    <w:p w14:paraId="230F914C" w14:textId="23D15334" w:rsidR="00A35BC8" w:rsidRDefault="00A35BC8" w:rsidP="00A35BC8">
      <w:pPr>
        <w:pBdr>
          <w:bottom w:val="single" w:sz="4" w:space="1" w:color="auto"/>
        </w:pBd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p w14:paraId="750C19CC" w14:textId="2745D1E0" w:rsidR="003D4286" w:rsidRPr="00AB2B15" w:rsidRDefault="003D4286" w:rsidP="00505F9B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bookmarkEnd w:id="0"/>
    <w:p w14:paraId="112F8AD6" w14:textId="13E6E717" w:rsidR="00C374EC" w:rsidRPr="007F1EA7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Ouverture de la séance</w:t>
      </w:r>
    </w:p>
    <w:p w14:paraId="4F95FC49" w14:textId="31B0619D" w:rsidR="003D159B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ppel nominal</w:t>
      </w:r>
    </w:p>
    <w:p w14:paraId="444BC88B" w14:textId="36CFD51C" w:rsidR="0098428A" w:rsidRPr="007F1EA7" w:rsidRDefault="003D159B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de l’ordre du jour</w:t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</w:rPr>
        <w:t>p</w:t>
      </w:r>
      <w:r w:rsidRPr="007F1EA7">
        <w:rPr>
          <w:rFonts w:ascii="Segoe Pro" w:hAnsi="Segoe Pro"/>
          <w:caps/>
        </w:rPr>
        <w:t xml:space="preserve">. </w:t>
      </w:r>
      <w:r w:rsidR="00AF5A8F" w:rsidRPr="007F1EA7">
        <w:rPr>
          <w:rFonts w:ascii="Segoe Pro" w:hAnsi="Segoe Pro"/>
          <w:caps/>
        </w:rPr>
        <w:t>2-</w:t>
      </w:r>
      <w:r w:rsidR="001A07E5">
        <w:rPr>
          <w:rFonts w:ascii="Segoe Pro" w:hAnsi="Segoe Pro"/>
          <w:caps/>
        </w:rPr>
        <w:t>3</w:t>
      </w:r>
    </w:p>
    <w:p w14:paraId="4F95FC4A" w14:textId="3E26408F" w:rsidR="003D159B" w:rsidRPr="007F1EA7" w:rsidRDefault="00E37F63" w:rsidP="003A63EF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7F1EA7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="008E19EC" w:rsidRPr="007F1EA7">
        <w:rPr>
          <w:rFonts w:ascii="Segoe Pro" w:hAnsi="Segoe Pro"/>
          <w:i/>
          <w:sz w:val="20"/>
          <w:szCs w:val="20"/>
        </w:rPr>
        <w:br/>
      </w:r>
      <w:r w:rsidR="00C36F10" w:rsidRPr="007F1EA7">
        <w:rPr>
          <w:rFonts w:ascii="Segoe Pro" w:hAnsi="Segoe Pro"/>
          <w:i/>
          <w:sz w:val="20"/>
          <w:szCs w:val="20"/>
        </w:rPr>
        <w:t xml:space="preserve">être </w:t>
      </w:r>
      <w:r w:rsidRPr="007F1EA7">
        <w:rPr>
          <w:rFonts w:ascii="Segoe Pro" w:hAnsi="Segoe Pro"/>
          <w:i/>
          <w:sz w:val="20"/>
          <w:szCs w:val="20"/>
        </w:rPr>
        <w:t>ajout</w:t>
      </w:r>
      <w:r w:rsidR="00C36F10" w:rsidRPr="007F1EA7">
        <w:rPr>
          <w:rFonts w:ascii="Segoe Pro" w:hAnsi="Segoe Pro"/>
          <w:i/>
          <w:sz w:val="20"/>
          <w:szCs w:val="20"/>
        </w:rPr>
        <w:t>ées</w:t>
      </w:r>
      <w:r w:rsidRPr="007F1EA7">
        <w:rPr>
          <w:rFonts w:ascii="Segoe Pro" w:hAnsi="Segoe Pro"/>
          <w:i/>
          <w:sz w:val="20"/>
          <w:szCs w:val="20"/>
        </w:rPr>
        <w:t xml:space="preserve"> </w:t>
      </w:r>
      <w:r w:rsidR="00524490" w:rsidRPr="007F1EA7">
        <w:rPr>
          <w:rFonts w:ascii="Segoe Pro" w:hAnsi="Segoe Pro"/>
          <w:i/>
          <w:sz w:val="20"/>
          <w:szCs w:val="20"/>
        </w:rPr>
        <w:t>au point 15</w:t>
      </w:r>
      <w:r w:rsidRPr="007F1EA7">
        <w:rPr>
          <w:rFonts w:ascii="Segoe Pro" w:hAnsi="Segoe Pro"/>
          <w:i/>
          <w:sz w:val="20"/>
          <w:szCs w:val="20"/>
        </w:rPr>
        <w:t>. Période de questions</w:t>
      </w:r>
      <w:r w:rsidR="003A63EF">
        <w:rPr>
          <w:rFonts w:ascii="Segoe Pro" w:hAnsi="Segoe Pro"/>
          <w:i/>
          <w:sz w:val="20"/>
          <w:szCs w:val="20"/>
        </w:rPr>
        <w:t>.</w:t>
      </w:r>
    </w:p>
    <w:p w14:paraId="4F95FC4B" w14:textId="6E68A7B1" w:rsidR="003D159B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D</w:t>
      </w:r>
      <w:r w:rsidR="003F1D81" w:rsidRPr="007F1EA7">
        <w:rPr>
          <w:rFonts w:ascii="Segoe Pro" w:hAnsi="Segoe Pro"/>
          <w:caps/>
        </w:rPr>
        <w:t>éclaration de conflits d’intérêts</w:t>
      </w:r>
      <w:r w:rsidR="006322FC">
        <w:rPr>
          <w:rFonts w:ascii="Segoe Pro" w:hAnsi="Segoe Pro"/>
          <w:caps/>
        </w:rPr>
        <w:t xml:space="preserve"> </w:t>
      </w:r>
      <w:r w:rsidR="006322FC" w:rsidRPr="003D283B">
        <w:rPr>
          <w:rFonts w:ascii="Segoe Pro" w:hAnsi="Segoe Pro"/>
        </w:rPr>
        <w:t>(</w:t>
      </w:r>
      <w:hyperlink r:id="rId12" w:tooltip="Règlement de procédure 98-01" w:history="1">
        <w:r w:rsidR="006322FC" w:rsidRPr="003D283B">
          <w:rPr>
            <w:rStyle w:val="Hyperlien"/>
            <w:rFonts w:ascii="Segoe Pro" w:hAnsi="Segoe Pro"/>
          </w:rPr>
          <w:t>Article 10</w:t>
        </w:r>
      </w:hyperlink>
      <w:r w:rsidR="006322FC" w:rsidRPr="003D283B">
        <w:rPr>
          <w:rFonts w:ascii="Segoe Pro" w:hAnsi="Segoe Pro"/>
        </w:rPr>
        <w:t>)</w:t>
      </w:r>
    </w:p>
    <w:p w14:paraId="52C9FB3B" w14:textId="4D5D84D9" w:rsidR="00E37F63" w:rsidRPr="007F1EA7" w:rsidRDefault="00E37F63" w:rsidP="00B8162B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C</w:t>
      </w:r>
      <w:r w:rsidR="003F1D81" w:rsidRPr="007F1EA7">
        <w:rPr>
          <w:rFonts w:ascii="Segoe Pro" w:hAnsi="Segoe Pro"/>
          <w:caps/>
        </w:rPr>
        <w:t>omité plénier à huis clos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(de 18 h à 19 h)</w:t>
      </w:r>
    </w:p>
    <w:p w14:paraId="1412805F" w14:textId="3606FA21" w:rsidR="008C536C" w:rsidRDefault="008C536C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comité plénier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(à 19 h)</w:t>
      </w:r>
    </w:p>
    <w:p w14:paraId="4611D631" w14:textId="273DF194" w:rsidR="008C536C" w:rsidRPr="008C536C" w:rsidRDefault="008C536C" w:rsidP="00750CC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</w:t>
      </w:r>
      <w:r w:rsidR="00D32B4A">
        <w:rPr>
          <w:rFonts w:ascii="Segoe Pro" w:hAnsi="Segoe Pro"/>
          <w:caps/>
        </w:rPr>
        <w:t>S</w:t>
      </w:r>
      <w:r>
        <w:rPr>
          <w:rFonts w:ascii="Segoe Pro" w:hAnsi="Segoe Pro"/>
          <w:caps/>
        </w:rPr>
        <w:t>ance du territoire</w:t>
      </w:r>
      <w:r w:rsidR="00BE441F">
        <w:rPr>
          <w:rFonts w:ascii="Segoe Pro" w:hAnsi="Segoe Pro"/>
          <w:caps/>
        </w:rPr>
        <w:t xml:space="preserve"> </w:t>
      </w:r>
      <w:r w:rsidR="00BE441F" w:rsidRPr="00BE441F">
        <w:rPr>
          <w:rFonts w:ascii="Segoe Pro" w:hAnsi="Segoe Pro"/>
        </w:rPr>
        <w:t>(</w:t>
      </w:r>
      <w:r w:rsidR="00B965C5">
        <w:rPr>
          <w:rFonts w:ascii="Segoe Pro" w:hAnsi="Segoe Pro"/>
        </w:rPr>
        <w:t>présidence</w:t>
      </w:r>
      <w:r w:rsidR="00BE441F" w:rsidRPr="00BE441F">
        <w:rPr>
          <w:rFonts w:ascii="Segoe Pro" w:hAnsi="Segoe Pro"/>
        </w:rPr>
        <w:t>)</w:t>
      </w:r>
    </w:p>
    <w:p w14:paraId="51689D65" w14:textId="77777777" w:rsidR="00750CCF" w:rsidRPr="00A35BC8" w:rsidRDefault="008C536C" w:rsidP="00A35BC8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A35BC8">
        <w:rPr>
          <w:rFonts w:ascii="Segoe Pro" w:hAnsi="Segoe Pro" w:cs="MV Boli"/>
          <w:sz w:val="21"/>
          <w:szCs w:val="21"/>
        </w:rPr>
        <w:t>Aanii,</w:t>
      </w:r>
      <w:r w:rsidR="00774431" w:rsidRPr="00A35BC8">
        <w:rPr>
          <w:rFonts w:ascii="Segoe Pro" w:hAnsi="Segoe Pro" w:cs="MV Boli"/>
          <w:sz w:val="21"/>
          <w:szCs w:val="21"/>
        </w:rPr>
        <w:t xml:space="preserve"> </w:t>
      </w:r>
    </w:p>
    <w:p w14:paraId="357F218E" w14:textId="5066D9A7" w:rsidR="00750CCF" w:rsidRPr="00A35BC8" w:rsidRDefault="008C536C" w:rsidP="00A35BC8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A35BC8">
        <w:rPr>
          <w:rFonts w:ascii="Segoe Pro" w:hAnsi="Segoe Pro" w:cs="MV Boli"/>
          <w:sz w:val="21"/>
          <w:szCs w:val="21"/>
        </w:rPr>
        <w:t>En guise de respect à tous les peuples autochtones, nous tenons à souligner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en ce début</w:t>
      </w:r>
      <w:r w:rsidR="00774431" w:rsidRP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 xml:space="preserve">de réunion que le siège social du Conseil scolaire catholique </w:t>
      </w:r>
      <w:r w:rsidR="00393B30" w:rsidRPr="00A35BC8">
        <w:rPr>
          <w:rFonts w:ascii="Segoe Pro" w:hAnsi="Segoe Pro" w:cs="MV Boli"/>
          <w:sz w:val="21"/>
          <w:szCs w:val="21"/>
        </w:rPr>
        <w:t>Nouvelon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se trouve sur le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territoire désigné dans le traité de Robinson-Huron de 1850 et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que les terres sur lesquelles nous sommes rassemblés font partie du territoire traditionnel</w:t>
      </w:r>
      <w:r w:rsidR="00A35BC8">
        <w:rPr>
          <w:rFonts w:ascii="Segoe Pro" w:hAnsi="Segoe Pro" w:cs="MV Boli"/>
          <w:sz w:val="21"/>
          <w:szCs w:val="21"/>
        </w:rPr>
        <w:t xml:space="preserve"> </w:t>
      </w:r>
      <w:r w:rsidRPr="00A35BC8">
        <w:rPr>
          <w:rFonts w:ascii="Segoe Pro" w:hAnsi="Segoe Pro" w:cs="MV Boli"/>
          <w:sz w:val="21"/>
          <w:szCs w:val="21"/>
        </w:rPr>
        <w:t>des Premières Nations d’Atikameksheng Anishnawbek et de Wahnapitae</w:t>
      </w:r>
      <w:r w:rsidR="00EE69E0" w:rsidRPr="00A35BC8">
        <w:rPr>
          <w:rFonts w:ascii="Segoe Pro" w:hAnsi="Segoe Pro" w:cs="MV Boli"/>
          <w:sz w:val="21"/>
          <w:szCs w:val="21"/>
        </w:rPr>
        <w:t>.</w:t>
      </w:r>
    </w:p>
    <w:p w14:paraId="533ABEC7" w14:textId="67EACB1E" w:rsidR="008C536C" w:rsidRPr="00A35BC8" w:rsidRDefault="008C536C" w:rsidP="00A35BC8">
      <w:pPr>
        <w:pStyle w:val="PointslODJ"/>
        <w:numPr>
          <w:ilvl w:val="0"/>
          <w:numId w:val="0"/>
        </w:numPr>
        <w:shd w:val="clear" w:color="auto" w:fill="FFFFFF" w:themeFill="background1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A35BC8">
        <w:rPr>
          <w:rFonts w:ascii="Segoe Pro" w:hAnsi="Segoe Pro" w:cs="MV Boli"/>
          <w:sz w:val="21"/>
          <w:szCs w:val="21"/>
        </w:rPr>
        <w:t>Miigwetch</w:t>
      </w:r>
    </w:p>
    <w:p w14:paraId="7965FF59" w14:textId="44D91B95" w:rsidR="002D553A" w:rsidRPr="007F1EA7" w:rsidRDefault="003F1D81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Prière</w:t>
      </w:r>
      <w:r w:rsidR="00BE441F">
        <w:rPr>
          <w:rFonts w:ascii="Segoe Pro" w:hAnsi="Segoe Pro"/>
          <w:caps/>
        </w:rPr>
        <w:t xml:space="preserve"> </w:t>
      </w:r>
      <w:r w:rsidR="00BE441F" w:rsidRPr="00BE441F">
        <w:rPr>
          <w:rFonts w:ascii="Segoe Pro" w:hAnsi="Segoe Pro"/>
        </w:rPr>
        <w:t>(</w:t>
      </w:r>
      <w:r w:rsidR="00A35BC8">
        <w:rPr>
          <w:rFonts w:ascii="Segoe Pro" w:hAnsi="Segoe Pro"/>
        </w:rPr>
        <w:t>M.</w:t>
      </w:r>
      <w:r w:rsidR="003325C0">
        <w:rPr>
          <w:rFonts w:ascii="Segoe Pro" w:hAnsi="Segoe Pro"/>
        </w:rPr>
        <w:t xml:space="preserve"> </w:t>
      </w:r>
      <w:r w:rsidR="000E6264">
        <w:rPr>
          <w:rFonts w:ascii="Segoe Pro" w:hAnsi="Segoe Pro"/>
        </w:rPr>
        <w:t>Lemoyne</w:t>
      </w:r>
      <w:r w:rsidR="00BE441F" w:rsidRPr="00BE441F">
        <w:rPr>
          <w:rFonts w:ascii="Segoe Pro" w:hAnsi="Segoe Pro"/>
        </w:rPr>
        <w:t>)</w:t>
      </w:r>
      <w:r w:rsidR="00E37F63" w:rsidRPr="007F1EA7">
        <w:rPr>
          <w:rFonts w:ascii="Segoe Pro" w:hAnsi="Segoe Pro"/>
          <w:caps/>
        </w:rPr>
        <w:tab/>
      </w:r>
      <w:r w:rsidR="00E37F63" w:rsidRPr="007F1EA7">
        <w:rPr>
          <w:rFonts w:ascii="Segoe Pro" w:hAnsi="Segoe Pro"/>
          <w:caps/>
        </w:rPr>
        <w:tab/>
      </w:r>
      <w:r w:rsidR="00E37F63" w:rsidRPr="007F1EA7">
        <w:rPr>
          <w:rFonts w:ascii="Segoe Pro" w:hAnsi="Segoe Pro"/>
        </w:rPr>
        <w:t>p.</w:t>
      </w:r>
      <w:r w:rsidR="00E37F63" w:rsidRPr="007F1EA7">
        <w:rPr>
          <w:rFonts w:ascii="Segoe Pro" w:hAnsi="Segoe Pro"/>
          <w:caps/>
        </w:rPr>
        <w:t xml:space="preserve"> </w:t>
      </w:r>
      <w:r w:rsidR="001A07E5">
        <w:rPr>
          <w:rFonts w:ascii="Segoe Pro" w:hAnsi="Segoe Pro"/>
          <w:caps/>
        </w:rPr>
        <w:t>4</w:t>
      </w:r>
    </w:p>
    <w:p w14:paraId="04B92C45" w14:textId="63798692" w:rsidR="000F7EA6" w:rsidRPr="007F1EA7" w:rsidRDefault="00C7565E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</w:p>
    <w:p w14:paraId="20EE2327" w14:textId="10528064" w:rsidR="00AC48C7" w:rsidRPr="00821232" w:rsidRDefault="003D159B" w:rsidP="00821232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7F1EA7">
        <w:rPr>
          <w:rFonts w:ascii="Segoe Pro" w:hAnsi="Segoe Pro"/>
          <w:szCs w:val="24"/>
        </w:rPr>
        <w:t>Réunion</w:t>
      </w:r>
      <w:r w:rsidRPr="007F1EA7">
        <w:rPr>
          <w:rFonts w:ascii="Segoe Pro" w:hAnsi="Segoe Pro"/>
        </w:rPr>
        <w:t xml:space="preserve"> ordinaire du Conseil du</w:t>
      </w:r>
      <w:r w:rsidR="00EF0475" w:rsidRPr="007F1EA7">
        <w:rPr>
          <w:rFonts w:ascii="Segoe Pro" w:hAnsi="Segoe Pro"/>
        </w:rPr>
        <w:t xml:space="preserve"> </w:t>
      </w:r>
      <w:r w:rsidR="003F2EB2">
        <w:rPr>
          <w:rFonts w:ascii="Segoe Pro" w:hAnsi="Segoe Pro"/>
        </w:rPr>
        <w:t>28</w:t>
      </w:r>
      <w:r w:rsidR="008A428A" w:rsidRPr="007F1EA7">
        <w:rPr>
          <w:rFonts w:ascii="Segoe Pro" w:hAnsi="Segoe Pro"/>
        </w:rPr>
        <w:t xml:space="preserve"> octobre</w:t>
      </w:r>
      <w:r w:rsidR="001109F8" w:rsidRPr="007F1EA7">
        <w:rPr>
          <w:rFonts w:ascii="Segoe Pro" w:hAnsi="Segoe Pro"/>
        </w:rPr>
        <w:t xml:space="preserve"> </w:t>
      </w:r>
      <w:r w:rsidR="00EF0475" w:rsidRPr="007F1EA7">
        <w:rPr>
          <w:rFonts w:ascii="Segoe Pro" w:hAnsi="Segoe Pro"/>
        </w:rPr>
        <w:t>202</w:t>
      </w:r>
      <w:r w:rsidR="003F2EB2">
        <w:rPr>
          <w:rFonts w:ascii="Segoe Pro" w:hAnsi="Segoe Pro"/>
        </w:rPr>
        <w:t>4</w:t>
      </w:r>
      <w:r w:rsidR="002C7B28" w:rsidRPr="007F1EA7">
        <w:rPr>
          <w:rFonts w:ascii="Segoe Pro" w:hAnsi="Segoe Pro"/>
        </w:rPr>
        <w:tab/>
      </w:r>
      <w:r w:rsidR="002C7B28" w:rsidRPr="007F1EA7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</w:t>
      </w:r>
      <w:r w:rsidR="00803733">
        <w:rPr>
          <w:rFonts w:ascii="Segoe Pro" w:hAnsi="Segoe Pro"/>
        </w:rPr>
        <w:t>5-</w:t>
      </w:r>
      <w:r w:rsidR="00CF478A">
        <w:rPr>
          <w:rFonts w:ascii="Segoe Pro" w:hAnsi="Segoe Pro"/>
        </w:rPr>
        <w:t>13</w:t>
      </w:r>
    </w:p>
    <w:p w14:paraId="35546820" w14:textId="328F87B7" w:rsidR="00A234F5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S</w:t>
      </w:r>
      <w:r w:rsidR="003F1D81" w:rsidRPr="007F1EA7">
        <w:rPr>
          <w:rFonts w:ascii="Segoe Pro" w:hAnsi="Segoe Pro"/>
          <w:caps/>
        </w:rPr>
        <w:t>uivi découlant d</w:t>
      </w:r>
      <w:r w:rsidR="00821232">
        <w:rPr>
          <w:rFonts w:ascii="Segoe Pro" w:hAnsi="Segoe Pro"/>
          <w:caps/>
        </w:rPr>
        <w:t>u</w:t>
      </w:r>
      <w:r w:rsidR="003F1D81" w:rsidRPr="007F1EA7">
        <w:rPr>
          <w:rFonts w:ascii="Segoe Pro" w:hAnsi="Segoe Pro"/>
          <w:caps/>
        </w:rPr>
        <w:t xml:space="preserve"> procès-verba</w:t>
      </w:r>
      <w:r w:rsidR="00821232">
        <w:rPr>
          <w:rFonts w:ascii="Segoe Pro" w:hAnsi="Segoe Pro"/>
          <w:caps/>
        </w:rPr>
        <w:t>l</w:t>
      </w:r>
    </w:p>
    <w:p w14:paraId="1BBDC7B9" w14:textId="2777D5C5" w:rsidR="00434122" w:rsidRPr="007F1EA7" w:rsidRDefault="003D159B" w:rsidP="00393B30">
      <w:pPr>
        <w:pStyle w:val="PointslODJ"/>
        <w:tabs>
          <w:tab w:val="clear" w:pos="8280"/>
          <w:tab w:val="clear" w:pos="840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ffaires sur le plan provincial</w:t>
      </w:r>
      <w:r w:rsidR="00304B3B">
        <w:rPr>
          <w:rFonts w:ascii="Segoe Pro" w:hAnsi="Segoe Pro"/>
          <w:caps/>
        </w:rPr>
        <w:t xml:space="preserve"> et national</w:t>
      </w:r>
    </w:p>
    <w:p w14:paraId="4D3FACF7" w14:textId="77777777" w:rsidR="004441E4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É</w:t>
      </w:r>
      <w:r w:rsidR="003F1D81" w:rsidRPr="007F1EA7">
        <w:rPr>
          <w:rFonts w:ascii="Segoe Pro" w:hAnsi="Segoe Pro"/>
          <w:caps/>
        </w:rPr>
        <w:t>tude des recommandations des comités</w:t>
      </w:r>
    </w:p>
    <w:p w14:paraId="51A578D3" w14:textId="77777777" w:rsidR="00B26128" w:rsidRPr="007F1EA7" w:rsidRDefault="00B26128" w:rsidP="00B26128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7F1EA7">
        <w:rPr>
          <w:rFonts w:ascii="Segoe Pro" w:hAnsi="Segoe Pro"/>
        </w:rPr>
        <w:lastRenderedPageBreak/>
        <w:t xml:space="preserve">Comité plénier à huis clos </w:t>
      </w:r>
      <w:r>
        <w:rPr>
          <w:rFonts w:ascii="Segoe Pro" w:hAnsi="Segoe Pro"/>
        </w:rPr>
        <w:t>(vice-présidence)</w:t>
      </w:r>
    </w:p>
    <w:p w14:paraId="54190CDB" w14:textId="2B1A468A" w:rsidR="00B26128" w:rsidRDefault="00B26128" w:rsidP="00B26128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left="907" w:right="-720"/>
        <w:rPr>
          <w:rFonts w:ascii="Segoe Pro" w:hAnsi="Segoe Pro"/>
          <w:b/>
          <w:bCs/>
          <w:szCs w:val="22"/>
        </w:rPr>
      </w:pPr>
      <w:r w:rsidRPr="00821232">
        <w:rPr>
          <w:rFonts w:ascii="Segoe Pro" w:hAnsi="Segoe Pro"/>
          <w:b/>
          <w:bCs/>
          <w:szCs w:val="22"/>
        </w:rPr>
        <w:t>Motion</w:t>
      </w:r>
      <w:r>
        <w:rPr>
          <w:rFonts w:ascii="Segoe Pro" w:hAnsi="Segoe Pro"/>
          <w:b/>
          <w:bCs/>
          <w:szCs w:val="22"/>
        </w:rPr>
        <w:t xml:space="preserve"> </w:t>
      </w:r>
      <w:r w:rsidRPr="00821232">
        <w:rPr>
          <w:rFonts w:ascii="Segoe Pro" w:hAnsi="Segoe Pro"/>
          <w:b/>
          <w:bCs/>
          <w:szCs w:val="22"/>
        </w:rPr>
        <w:t>:</w:t>
      </w:r>
    </w:p>
    <w:p w14:paraId="600F19C1" w14:textId="77777777" w:rsidR="00B26128" w:rsidRPr="00853CC0" w:rsidRDefault="00B26128" w:rsidP="00B26128">
      <w:pPr>
        <w:pStyle w:val="Paragraphedeliste"/>
        <w:numPr>
          <w:ilvl w:val="0"/>
          <w:numId w:val="23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right="-720"/>
        <w:rPr>
          <w:rFonts w:ascii="Segoe Pro" w:hAnsi="Segoe Pro"/>
          <w:b/>
          <w:bCs/>
          <w:szCs w:val="22"/>
        </w:rPr>
      </w:pPr>
      <w:r>
        <w:rPr>
          <w:rFonts w:ascii="Segoe Pro" w:hAnsi="Segoe Pro"/>
          <w:bCs/>
          <w:szCs w:val="22"/>
        </w:rPr>
        <w:t xml:space="preserve">Entente de principe locale AEFO (suppléants) (M. Henry / </w:t>
      </w:r>
      <w:r w:rsidRPr="00B86974">
        <w:rPr>
          <w:rFonts w:ascii="Segoe Pro" w:hAnsi="Segoe Pro" w:cs="Segoe UI"/>
          <w:bCs/>
          <w:szCs w:val="22"/>
        </w:rPr>
        <w:t>M</w:t>
      </w:r>
      <w:r w:rsidRPr="00B86974">
        <w:rPr>
          <w:rFonts w:ascii="Segoe Pro" w:hAnsi="Segoe Pro" w:cs="Segoe UI"/>
          <w:bCs/>
          <w:szCs w:val="22"/>
          <w:vertAlign w:val="superscript"/>
        </w:rPr>
        <w:t>me</w:t>
      </w:r>
      <w:r>
        <w:rPr>
          <w:rFonts w:ascii="Segoe Pro" w:hAnsi="Segoe Pro"/>
          <w:bCs/>
          <w:szCs w:val="22"/>
        </w:rPr>
        <w:t xml:space="preserve"> Ruddy)</w:t>
      </w:r>
    </w:p>
    <w:p w14:paraId="6765CB8A" w14:textId="1C5BE9A7" w:rsidR="00960EBC" w:rsidRPr="007F1EA7" w:rsidRDefault="00361817" w:rsidP="008C4C21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7F1EA7">
        <w:rPr>
          <w:rFonts w:ascii="Segoe Pro" w:hAnsi="Segoe Pro"/>
        </w:rPr>
        <w:t xml:space="preserve">Comité </w:t>
      </w:r>
      <w:r w:rsidR="00B26128">
        <w:rPr>
          <w:rFonts w:ascii="Segoe Pro" w:hAnsi="Segoe Pro"/>
        </w:rPr>
        <w:t>d’administration</w:t>
      </w:r>
    </w:p>
    <w:p w14:paraId="0CE5BD0D" w14:textId="5B54B2E8" w:rsidR="00960EBC" w:rsidRDefault="00DD2540" w:rsidP="00B8162B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left="907" w:right="-720"/>
        <w:rPr>
          <w:rFonts w:ascii="Segoe Pro" w:hAnsi="Segoe Pro"/>
          <w:b/>
          <w:bCs/>
          <w:szCs w:val="22"/>
        </w:rPr>
      </w:pPr>
      <w:r>
        <w:rPr>
          <w:rFonts w:ascii="Segoe Pro" w:hAnsi="Segoe Pro"/>
          <w:b/>
          <w:bCs/>
          <w:szCs w:val="22"/>
        </w:rPr>
        <w:t>Présentation et m</w:t>
      </w:r>
      <w:r w:rsidR="00960EBC" w:rsidRPr="00821232">
        <w:rPr>
          <w:rFonts w:ascii="Segoe Pro" w:hAnsi="Segoe Pro"/>
          <w:b/>
          <w:bCs/>
          <w:szCs w:val="22"/>
        </w:rPr>
        <w:t>otion</w:t>
      </w:r>
      <w:r w:rsidR="004612A9">
        <w:rPr>
          <w:rFonts w:ascii="Segoe Pro" w:hAnsi="Segoe Pro"/>
          <w:b/>
          <w:bCs/>
          <w:szCs w:val="22"/>
        </w:rPr>
        <w:t xml:space="preserve"> </w:t>
      </w:r>
      <w:r w:rsidR="00960EBC" w:rsidRPr="00821232">
        <w:rPr>
          <w:rFonts w:ascii="Segoe Pro" w:hAnsi="Segoe Pro"/>
          <w:b/>
          <w:bCs/>
          <w:szCs w:val="22"/>
        </w:rPr>
        <w:t>:</w:t>
      </w:r>
    </w:p>
    <w:p w14:paraId="4468236C" w14:textId="748F19CC" w:rsidR="00B65BDC" w:rsidRPr="00853CC0" w:rsidRDefault="00B26128" w:rsidP="00B65BDC">
      <w:pPr>
        <w:pStyle w:val="Paragraphedeliste"/>
        <w:numPr>
          <w:ilvl w:val="0"/>
          <w:numId w:val="23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right="-720"/>
        <w:rPr>
          <w:rFonts w:ascii="Segoe Pro" w:hAnsi="Segoe Pro"/>
          <w:b/>
          <w:bCs/>
          <w:szCs w:val="22"/>
        </w:rPr>
      </w:pPr>
      <w:r>
        <w:rPr>
          <w:rFonts w:ascii="Segoe Pro" w:hAnsi="Segoe Pro"/>
          <w:bCs/>
          <w:szCs w:val="22"/>
        </w:rPr>
        <w:t>Plan stratégique pluriannuel 2025-203</w:t>
      </w:r>
      <w:r w:rsidR="00DD2540">
        <w:rPr>
          <w:rFonts w:ascii="Segoe Pro" w:hAnsi="Segoe Pro"/>
          <w:bCs/>
          <w:szCs w:val="22"/>
        </w:rPr>
        <w:t>0 (M. Henry)</w:t>
      </w:r>
      <w:r w:rsidR="00F52F31">
        <w:rPr>
          <w:rFonts w:ascii="Segoe Pro" w:hAnsi="Segoe Pro"/>
          <w:bCs/>
          <w:szCs w:val="22"/>
        </w:rPr>
        <w:tab/>
      </w:r>
      <w:r w:rsidR="00F52F31">
        <w:rPr>
          <w:rFonts w:ascii="Segoe Pro" w:hAnsi="Segoe Pro"/>
          <w:bCs/>
          <w:szCs w:val="22"/>
        </w:rPr>
        <w:tab/>
        <w:t xml:space="preserve">p. </w:t>
      </w:r>
      <w:r w:rsidR="002A64FE">
        <w:rPr>
          <w:rFonts w:ascii="Segoe Pro" w:hAnsi="Segoe Pro"/>
          <w:bCs/>
          <w:szCs w:val="22"/>
        </w:rPr>
        <w:t>14</w:t>
      </w:r>
    </w:p>
    <w:p w14:paraId="728CBFA4" w14:textId="7F8890F1" w:rsidR="00901320" w:rsidRPr="007F1EA7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R</w:t>
      </w:r>
      <w:r w:rsidR="003F1D81" w:rsidRPr="007F1EA7">
        <w:rPr>
          <w:rFonts w:ascii="Segoe Pro" w:hAnsi="Segoe Pro"/>
          <w:caps/>
        </w:rPr>
        <w:t>apport des élèves conseill</w:t>
      </w:r>
      <w:r w:rsidR="008C249A">
        <w:rPr>
          <w:rFonts w:ascii="Segoe Pro" w:hAnsi="Segoe Pro"/>
          <w:caps/>
        </w:rPr>
        <w:t>ÈRES</w:t>
      </w:r>
    </w:p>
    <w:p w14:paraId="3F1075B1" w14:textId="135D815B" w:rsidR="00334936" w:rsidRPr="007F1EA7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t>District d’Algoma (</w:t>
      </w:r>
      <w:r w:rsidR="008C249A">
        <w:rPr>
          <w:rFonts w:ascii="Segoe Pro" w:hAnsi="Segoe Pro"/>
        </w:rPr>
        <w:t>Lydia Raddon)</w:t>
      </w:r>
    </w:p>
    <w:p w14:paraId="089406AE" w14:textId="1FFBA108" w:rsidR="00901320" w:rsidRPr="001C6678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t>District</w:t>
      </w:r>
      <w:r w:rsidR="00821232">
        <w:rPr>
          <w:rFonts w:ascii="Segoe Pro" w:hAnsi="Segoe Pro"/>
        </w:rPr>
        <w:t>s</w:t>
      </w:r>
      <w:r w:rsidRPr="001C6678">
        <w:rPr>
          <w:rFonts w:ascii="Segoe Pro" w:hAnsi="Segoe Pro"/>
        </w:rPr>
        <w:t xml:space="preserve"> de Sudbury </w:t>
      </w:r>
      <w:r w:rsidR="00821232" w:rsidRPr="001C6678">
        <w:rPr>
          <w:rFonts w:ascii="Segoe Pro" w:hAnsi="Segoe Pro"/>
        </w:rPr>
        <w:t xml:space="preserve">et de </w:t>
      </w:r>
      <w:r w:rsidR="00821232" w:rsidRPr="007F1EA7">
        <w:rPr>
          <w:rFonts w:ascii="Segoe Pro" w:hAnsi="Segoe Pro"/>
        </w:rPr>
        <w:t xml:space="preserve">Manitoulin </w:t>
      </w:r>
      <w:r w:rsidRPr="001C6678">
        <w:rPr>
          <w:rFonts w:ascii="Segoe Pro" w:hAnsi="Segoe Pro"/>
        </w:rPr>
        <w:t>(</w:t>
      </w:r>
      <w:r w:rsidR="008C249A">
        <w:rPr>
          <w:rFonts w:ascii="Segoe Pro" w:hAnsi="Segoe Pro"/>
        </w:rPr>
        <w:t>Mélanie Denis-Plante</w:t>
      </w:r>
      <w:r w:rsidRPr="001C6678">
        <w:rPr>
          <w:rFonts w:ascii="Segoe Pro" w:hAnsi="Segoe Pro"/>
        </w:rPr>
        <w:t>)</w:t>
      </w:r>
    </w:p>
    <w:p w14:paraId="453A9B05" w14:textId="1B0DB6EB" w:rsidR="00BE757E" w:rsidRDefault="003D159B" w:rsidP="00223828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I</w:t>
      </w:r>
      <w:r w:rsidR="003F1D81" w:rsidRPr="007F1EA7">
        <w:rPr>
          <w:rFonts w:ascii="Segoe Pro" w:hAnsi="Segoe Pro"/>
          <w:caps/>
        </w:rPr>
        <w:t>nformation</w:t>
      </w:r>
    </w:p>
    <w:p w14:paraId="0ABFFC7C" w14:textId="3ABF6D8C" w:rsidR="001C6678" w:rsidRPr="00223828" w:rsidRDefault="00A8691A" w:rsidP="001C667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</w:rPr>
        <w:t>Bilan mi-année sur l’accomplissement des priorités 2024-2025 (M. Henry)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587DD3">
        <w:rPr>
          <w:rFonts w:ascii="Segoe Pro" w:hAnsi="Segoe Pro"/>
        </w:rPr>
        <w:t xml:space="preserve"> </w:t>
      </w:r>
      <w:r w:rsidR="00B90F7D">
        <w:rPr>
          <w:rFonts w:ascii="Segoe Pro" w:hAnsi="Segoe Pro"/>
        </w:rPr>
        <w:t>15</w:t>
      </w:r>
    </w:p>
    <w:p w14:paraId="4F95FC90" w14:textId="6502CBCC" w:rsidR="003D159B" w:rsidRPr="007F1EA7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</w:t>
      </w:r>
      <w:r w:rsidR="003F1D81" w:rsidRPr="007F1EA7">
        <w:rPr>
          <w:rFonts w:ascii="Segoe Pro" w:hAnsi="Segoe Pro"/>
          <w:caps/>
        </w:rPr>
        <w:t>ériode de questions</w:t>
      </w:r>
      <w:r w:rsidRPr="007F1EA7">
        <w:rPr>
          <w:rFonts w:ascii="Segoe Pro" w:hAnsi="Segoe Pro"/>
          <w:caps/>
        </w:rPr>
        <w:t xml:space="preserve"> </w:t>
      </w:r>
      <w:r w:rsidR="003D159B" w:rsidRPr="007F1EA7">
        <w:rPr>
          <w:rFonts w:ascii="Segoe Pro" w:hAnsi="Segoe Pro"/>
          <w:caps/>
        </w:rPr>
        <w:t>(membres du Conseil)</w:t>
      </w:r>
    </w:p>
    <w:p w14:paraId="72F1268C" w14:textId="4CC62B1C" w:rsidR="00A234F5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vis de motion</w:t>
      </w:r>
    </w:p>
    <w:p w14:paraId="7A53C1E0" w14:textId="774D1612" w:rsidR="00C374EC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L</w:t>
      </w:r>
      <w:r w:rsidR="003F1D81" w:rsidRPr="007F1EA7">
        <w:rPr>
          <w:rFonts w:ascii="Segoe Pro" w:hAnsi="Segoe Pro"/>
          <w:caps/>
        </w:rPr>
        <w:t>evée de la séance</w:t>
      </w:r>
    </w:p>
    <w:sectPr w:rsidR="00C374EC" w:rsidRPr="007F1EA7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F18B" w14:textId="77777777" w:rsidR="00835F77" w:rsidRDefault="00835F77">
      <w:r>
        <w:separator/>
      </w:r>
    </w:p>
  </w:endnote>
  <w:endnote w:type="continuationSeparator" w:id="0">
    <w:p w14:paraId="5DA8A348" w14:textId="77777777" w:rsidR="00835F77" w:rsidRDefault="0083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097B" w14:textId="77777777" w:rsidR="00835F77" w:rsidRDefault="00835F77">
      <w:r>
        <w:separator/>
      </w:r>
    </w:p>
  </w:footnote>
  <w:footnote w:type="continuationSeparator" w:id="0">
    <w:p w14:paraId="08261B1B" w14:textId="77777777" w:rsidR="00835F77" w:rsidRDefault="0083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7D076D0D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3F2EB2">
      <w:rPr>
        <w:rFonts w:ascii="Segoe" w:hAnsi="Segoe"/>
        <w:bCs/>
        <w:sz w:val="20"/>
        <w:szCs w:val="20"/>
      </w:rPr>
      <w:t>20</w:t>
    </w:r>
    <w:r w:rsidR="000475F3">
      <w:rPr>
        <w:rFonts w:ascii="Segoe" w:hAnsi="Segoe"/>
        <w:bCs/>
        <w:sz w:val="20"/>
        <w:szCs w:val="20"/>
      </w:rPr>
      <w:t xml:space="preserve"> novembre 202</w:t>
    </w:r>
    <w:r w:rsidR="003F2EB2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482C2DE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A123E0B"/>
    <w:multiLevelType w:val="hybridMultilevel"/>
    <w:tmpl w:val="7F52DC06"/>
    <w:lvl w:ilvl="0" w:tplc="43B02D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063204">
    <w:abstractNumId w:val="0"/>
  </w:num>
  <w:num w:numId="2" w16cid:durableId="1009865468">
    <w:abstractNumId w:val="3"/>
  </w:num>
  <w:num w:numId="3" w16cid:durableId="305164570">
    <w:abstractNumId w:val="6"/>
  </w:num>
  <w:num w:numId="4" w16cid:durableId="850339654">
    <w:abstractNumId w:val="7"/>
  </w:num>
  <w:num w:numId="5" w16cid:durableId="497499273">
    <w:abstractNumId w:val="1"/>
  </w:num>
  <w:num w:numId="6" w16cid:durableId="680618897">
    <w:abstractNumId w:val="5"/>
  </w:num>
  <w:num w:numId="7" w16cid:durableId="128986292">
    <w:abstractNumId w:val="8"/>
  </w:num>
  <w:num w:numId="8" w16cid:durableId="391125455">
    <w:abstractNumId w:val="2"/>
  </w:num>
  <w:num w:numId="9" w16cid:durableId="1943302018">
    <w:abstractNumId w:val="2"/>
  </w:num>
  <w:num w:numId="10" w16cid:durableId="808523309">
    <w:abstractNumId w:val="0"/>
  </w:num>
  <w:num w:numId="11" w16cid:durableId="987977334">
    <w:abstractNumId w:val="0"/>
  </w:num>
  <w:num w:numId="12" w16cid:durableId="677581458">
    <w:abstractNumId w:val="0"/>
  </w:num>
  <w:num w:numId="13" w16cid:durableId="1834834428">
    <w:abstractNumId w:val="0"/>
  </w:num>
  <w:num w:numId="14" w16cid:durableId="1614170423">
    <w:abstractNumId w:val="0"/>
  </w:num>
  <w:num w:numId="15" w16cid:durableId="1665432678">
    <w:abstractNumId w:val="0"/>
  </w:num>
  <w:num w:numId="16" w16cid:durableId="1802112430">
    <w:abstractNumId w:val="0"/>
  </w:num>
  <w:num w:numId="17" w16cid:durableId="998313741">
    <w:abstractNumId w:val="0"/>
  </w:num>
  <w:num w:numId="18" w16cid:durableId="530385542">
    <w:abstractNumId w:val="0"/>
  </w:num>
  <w:num w:numId="19" w16cid:durableId="1241140300">
    <w:abstractNumId w:val="0"/>
  </w:num>
  <w:num w:numId="20" w16cid:durableId="935866733">
    <w:abstractNumId w:val="0"/>
  </w:num>
  <w:num w:numId="21" w16cid:durableId="709647128">
    <w:abstractNumId w:val="0"/>
  </w:num>
  <w:num w:numId="22" w16cid:durableId="2086994818">
    <w:abstractNumId w:val="0"/>
  </w:num>
  <w:num w:numId="23" w16cid:durableId="149992250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7773"/>
    <w:rsid w:val="0001032F"/>
    <w:rsid w:val="00012D2D"/>
    <w:rsid w:val="000134B4"/>
    <w:rsid w:val="00013880"/>
    <w:rsid w:val="00013B33"/>
    <w:rsid w:val="00014F1E"/>
    <w:rsid w:val="00020FA5"/>
    <w:rsid w:val="0002223E"/>
    <w:rsid w:val="00030C0D"/>
    <w:rsid w:val="000322C0"/>
    <w:rsid w:val="000413B3"/>
    <w:rsid w:val="00042F7A"/>
    <w:rsid w:val="00043A44"/>
    <w:rsid w:val="000443A1"/>
    <w:rsid w:val="000453C9"/>
    <w:rsid w:val="00046852"/>
    <w:rsid w:val="000475F3"/>
    <w:rsid w:val="00055458"/>
    <w:rsid w:val="00063665"/>
    <w:rsid w:val="000651D2"/>
    <w:rsid w:val="00065213"/>
    <w:rsid w:val="00066374"/>
    <w:rsid w:val="000709F6"/>
    <w:rsid w:val="00081C2F"/>
    <w:rsid w:val="000870DC"/>
    <w:rsid w:val="00091C9B"/>
    <w:rsid w:val="00096194"/>
    <w:rsid w:val="000A4E6F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E6264"/>
    <w:rsid w:val="000F12D1"/>
    <w:rsid w:val="000F1F6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07E5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C6678"/>
    <w:rsid w:val="001D1350"/>
    <w:rsid w:val="001D264B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3828"/>
    <w:rsid w:val="0022541B"/>
    <w:rsid w:val="0023062A"/>
    <w:rsid w:val="0023510D"/>
    <w:rsid w:val="002456F6"/>
    <w:rsid w:val="00246CE3"/>
    <w:rsid w:val="002523D0"/>
    <w:rsid w:val="00253DE9"/>
    <w:rsid w:val="00262B6F"/>
    <w:rsid w:val="00263E38"/>
    <w:rsid w:val="00267423"/>
    <w:rsid w:val="00273B3E"/>
    <w:rsid w:val="0027738E"/>
    <w:rsid w:val="002812E7"/>
    <w:rsid w:val="00283691"/>
    <w:rsid w:val="00285609"/>
    <w:rsid w:val="00285BF4"/>
    <w:rsid w:val="002869F2"/>
    <w:rsid w:val="002909A9"/>
    <w:rsid w:val="00294D02"/>
    <w:rsid w:val="0029636B"/>
    <w:rsid w:val="002965BA"/>
    <w:rsid w:val="00297D31"/>
    <w:rsid w:val="002A0A07"/>
    <w:rsid w:val="002A1049"/>
    <w:rsid w:val="002A158F"/>
    <w:rsid w:val="002A64FE"/>
    <w:rsid w:val="002B072B"/>
    <w:rsid w:val="002B14E4"/>
    <w:rsid w:val="002B2860"/>
    <w:rsid w:val="002C20E2"/>
    <w:rsid w:val="002C7AF7"/>
    <w:rsid w:val="002C7B28"/>
    <w:rsid w:val="002D553A"/>
    <w:rsid w:val="002D7E4D"/>
    <w:rsid w:val="002E16F3"/>
    <w:rsid w:val="002E1B22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04B3B"/>
    <w:rsid w:val="003073DF"/>
    <w:rsid w:val="00314758"/>
    <w:rsid w:val="003152D0"/>
    <w:rsid w:val="00316C6E"/>
    <w:rsid w:val="0031752F"/>
    <w:rsid w:val="0032224F"/>
    <w:rsid w:val="00330AC7"/>
    <w:rsid w:val="003325C0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5ECC"/>
    <w:rsid w:val="00361817"/>
    <w:rsid w:val="003655A8"/>
    <w:rsid w:val="00365978"/>
    <w:rsid w:val="00365CDC"/>
    <w:rsid w:val="003662B8"/>
    <w:rsid w:val="00367058"/>
    <w:rsid w:val="00372BAE"/>
    <w:rsid w:val="00374AD8"/>
    <w:rsid w:val="003759CC"/>
    <w:rsid w:val="00380CDB"/>
    <w:rsid w:val="003822D8"/>
    <w:rsid w:val="003848CE"/>
    <w:rsid w:val="00385EB6"/>
    <w:rsid w:val="00386428"/>
    <w:rsid w:val="00387A4B"/>
    <w:rsid w:val="003914B9"/>
    <w:rsid w:val="0039229A"/>
    <w:rsid w:val="00393B30"/>
    <w:rsid w:val="003947C8"/>
    <w:rsid w:val="0039576D"/>
    <w:rsid w:val="003A1E18"/>
    <w:rsid w:val="003A3BE3"/>
    <w:rsid w:val="003A57BD"/>
    <w:rsid w:val="003A63EF"/>
    <w:rsid w:val="003A68F8"/>
    <w:rsid w:val="003A6EE9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45FC"/>
    <w:rsid w:val="003D5442"/>
    <w:rsid w:val="003D5C40"/>
    <w:rsid w:val="003E1596"/>
    <w:rsid w:val="003E4345"/>
    <w:rsid w:val="003E4E14"/>
    <w:rsid w:val="003E5267"/>
    <w:rsid w:val="003E52CE"/>
    <w:rsid w:val="003F1D81"/>
    <w:rsid w:val="003F2EB2"/>
    <w:rsid w:val="003F3AF9"/>
    <w:rsid w:val="004035E2"/>
    <w:rsid w:val="00403B86"/>
    <w:rsid w:val="00404719"/>
    <w:rsid w:val="00405896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023"/>
    <w:rsid w:val="00426B5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12A9"/>
    <w:rsid w:val="00464131"/>
    <w:rsid w:val="00465E46"/>
    <w:rsid w:val="00466B8C"/>
    <w:rsid w:val="0046705A"/>
    <w:rsid w:val="004718D9"/>
    <w:rsid w:val="00471E37"/>
    <w:rsid w:val="00472146"/>
    <w:rsid w:val="00481610"/>
    <w:rsid w:val="0048308D"/>
    <w:rsid w:val="004832F1"/>
    <w:rsid w:val="0048346E"/>
    <w:rsid w:val="00485177"/>
    <w:rsid w:val="0048558F"/>
    <w:rsid w:val="0048570D"/>
    <w:rsid w:val="00486482"/>
    <w:rsid w:val="00487CE9"/>
    <w:rsid w:val="004921E2"/>
    <w:rsid w:val="00492776"/>
    <w:rsid w:val="004939CC"/>
    <w:rsid w:val="004A18B7"/>
    <w:rsid w:val="004A2538"/>
    <w:rsid w:val="004A7B88"/>
    <w:rsid w:val="004B0201"/>
    <w:rsid w:val="004B4AD0"/>
    <w:rsid w:val="004B4BDC"/>
    <w:rsid w:val="004B4E9E"/>
    <w:rsid w:val="004B5BCF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05F9B"/>
    <w:rsid w:val="00510DC9"/>
    <w:rsid w:val="0051125E"/>
    <w:rsid w:val="005116B9"/>
    <w:rsid w:val="0051226E"/>
    <w:rsid w:val="00515FC7"/>
    <w:rsid w:val="0051665B"/>
    <w:rsid w:val="00517477"/>
    <w:rsid w:val="005231E8"/>
    <w:rsid w:val="00524433"/>
    <w:rsid w:val="00524490"/>
    <w:rsid w:val="00525BA9"/>
    <w:rsid w:val="00530575"/>
    <w:rsid w:val="005374F0"/>
    <w:rsid w:val="00537B5E"/>
    <w:rsid w:val="0054028A"/>
    <w:rsid w:val="00544957"/>
    <w:rsid w:val="00544B04"/>
    <w:rsid w:val="00544C43"/>
    <w:rsid w:val="00545F96"/>
    <w:rsid w:val="005461DB"/>
    <w:rsid w:val="00547AF5"/>
    <w:rsid w:val="00550098"/>
    <w:rsid w:val="00552C66"/>
    <w:rsid w:val="00552F17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87DD3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21904"/>
    <w:rsid w:val="00624CA5"/>
    <w:rsid w:val="006264B1"/>
    <w:rsid w:val="006322FC"/>
    <w:rsid w:val="006355CD"/>
    <w:rsid w:val="00636C8E"/>
    <w:rsid w:val="00637E2F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71AF"/>
    <w:rsid w:val="00670A22"/>
    <w:rsid w:val="0067248D"/>
    <w:rsid w:val="00675AE5"/>
    <w:rsid w:val="00675DFB"/>
    <w:rsid w:val="0068052C"/>
    <w:rsid w:val="0068252B"/>
    <w:rsid w:val="00693E74"/>
    <w:rsid w:val="00695FB7"/>
    <w:rsid w:val="006975AD"/>
    <w:rsid w:val="006A2414"/>
    <w:rsid w:val="006A324C"/>
    <w:rsid w:val="006A49A7"/>
    <w:rsid w:val="006A4F76"/>
    <w:rsid w:val="006A78B5"/>
    <w:rsid w:val="006A7D02"/>
    <w:rsid w:val="006B2A59"/>
    <w:rsid w:val="006B645C"/>
    <w:rsid w:val="006C32C0"/>
    <w:rsid w:val="006D0A7F"/>
    <w:rsid w:val="006D198A"/>
    <w:rsid w:val="006D3107"/>
    <w:rsid w:val="006D51C8"/>
    <w:rsid w:val="006D6F40"/>
    <w:rsid w:val="006E5D78"/>
    <w:rsid w:val="006F377D"/>
    <w:rsid w:val="006F5A16"/>
    <w:rsid w:val="00712CF2"/>
    <w:rsid w:val="00727633"/>
    <w:rsid w:val="007303E1"/>
    <w:rsid w:val="00730A4D"/>
    <w:rsid w:val="00732F26"/>
    <w:rsid w:val="0073318B"/>
    <w:rsid w:val="007403E9"/>
    <w:rsid w:val="00742A5D"/>
    <w:rsid w:val="0074769A"/>
    <w:rsid w:val="00750CCF"/>
    <w:rsid w:val="0075179F"/>
    <w:rsid w:val="0075234E"/>
    <w:rsid w:val="007525CE"/>
    <w:rsid w:val="00752881"/>
    <w:rsid w:val="007570E2"/>
    <w:rsid w:val="0076050E"/>
    <w:rsid w:val="00762676"/>
    <w:rsid w:val="00764990"/>
    <w:rsid w:val="007706A4"/>
    <w:rsid w:val="00773CB2"/>
    <w:rsid w:val="00774431"/>
    <w:rsid w:val="007827C4"/>
    <w:rsid w:val="0078306A"/>
    <w:rsid w:val="007937EA"/>
    <w:rsid w:val="00796E56"/>
    <w:rsid w:val="007A196A"/>
    <w:rsid w:val="007A495B"/>
    <w:rsid w:val="007B0B65"/>
    <w:rsid w:val="007B20A6"/>
    <w:rsid w:val="007B3AE0"/>
    <w:rsid w:val="007B45A4"/>
    <w:rsid w:val="007B5109"/>
    <w:rsid w:val="007B6751"/>
    <w:rsid w:val="007C1F4E"/>
    <w:rsid w:val="007C2460"/>
    <w:rsid w:val="007C2B48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5EE6"/>
    <w:rsid w:val="007E6B27"/>
    <w:rsid w:val="007E7C0A"/>
    <w:rsid w:val="007F000F"/>
    <w:rsid w:val="007F0208"/>
    <w:rsid w:val="007F1395"/>
    <w:rsid w:val="007F17B7"/>
    <w:rsid w:val="007F1C38"/>
    <w:rsid w:val="007F1EA7"/>
    <w:rsid w:val="008029C4"/>
    <w:rsid w:val="00803733"/>
    <w:rsid w:val="0080632A"/>
    <w:rsid w:val="00806F65"/>
    <w:rsid w:val="00807913"/>
    <w:rsid w:val="00810120"/>
    <w:rsid w:val="0081621D"/>
    <w:rsid w:val="00816E75"/>
    <w:rsid w:val="008210D1"/>
    <w:rsid w:val="00821232"/>
    <w:rsid w:val="00827B10"/>
    <w:rsid w:val="00830BDC"/>
    <w:rsid w:val="008353D9"/>
    <w:rsid w:val="008358E6"/>
    <w:rsid w:val="00835F77"/>
    <w:rsid w:val="00837967"/>
    <w:rsid w:val="00837B4E"/>
    <w:rsid w:val="00837BE1"/>
    <w:rsid w:val="00843CB7"/>
    <w:rsid w:val="00846BA8"/>
    <w:rsid w:val="00851B25"/>
    <w:rsid w:val="008533E2"/>
    <w:rsid w:val="008534C5"/>
    <w:rsid w:val="00853CC0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25B"/>
    <w:rsid w:val="00892B06"/>
    <w:rsid w:val="008937FE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249A"/>
    <w:rsid w:val="008C38B4"/>
    <w:rsid w:val="008C4C21"/>
    <w:rsid w:val="008C536C"/>
    <w:rsid w:val="008C7817"/>
    <w:rsid w:val="008D5D8F"/>
    <w:rsid w:val="008E19EC"/>
    <w:rsid w:val="008E3C5D"/>
    <w:rsid w:val="008E6C72"/>
    <w:rsid w:val="008E6CA0"/>
    <w:rsid w:val="008F2E74"/>
    <w:rsid w:val="008F4AC2"/>
    <w:rsid w:val="008F6EF8"/>
    <w:rsid w:val="00901320"/>
    <w:rsid w:val="0090312D"/>
    <w:rsid w:val="009073F0"/>
    <w:rsid w:val="009075B5"/>
    <w:rsid w:val="00907C5A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D7D"/>
    <w:rsid w:val="00942ACA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6C9B"/>
    <w:rsid w:val="0097780E"/>
    <w:rsid w:val="00981111"/>
    <w:rsid w:val="00984184"/>
    <w:rsid w:val="0098428A"/>
    <w:rsid w:val="00987283"/>
    <w:rsid w:val="00987C60"/>
    <w:rsid w:val="00990F76"/>
    <w:rsid w:val="00991EEA"/>
    <w:rsid w:val="00992468"/>
    <w:rsid w:val="0099290F"/>
    <w:rsid w:val="00992D17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4F8A"/>
    <w:rsid w:val="009E51E7"/>
    <w:rsid w:val="009E5A86"/>
    <w:rsid w:val="009E6A6B"/>
    <w:rsid w:val="009E7057"/>
    <w:rsid w:val="009F05BE"/>
    <w:rsid w:val="009F1564"/>
    <w:rsid w:val="009F293C"/>
    <w:rsid w:val="009F42D4"/>
    <w:rsid w:val="009F6939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4421"/>
    <w:rsid w:val="00A253D8"/>
    <w:rsid w:val="00A35BC8"/>
    <w:rsid w:val="00A419AE"/>
    <w:rsid w:val="00A41BDF"/>
    <w:rsid w:val="00A45736"/>
    <w:rsid w:val="00A50CB3"/>
    <w:rsid w:val="00A5210C"/>
    <w:rsid w:val="00A55F17"/>
    <w:rsid w:val="00A563FD"/>
    <w:rsid w:val="00A57394"/>
    <w:rsid w:val="00A5774E"/>
    <w:rsid w:val="00A617E1"/>
    <w:rsid w:val="00A62542"/>
    <w:rsid w:val="00A64647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691A"/>
    <w:rsid w:val="00A8723C"/>
    <w:rsid w:val="00A90B1D"/>
    <w:rsid w:val="00AA39B0"/>
    <w:rsid w:val="00AA4865"/>
    <w:rsid w:val="00AA6C39"/>
    <w:rsid w:val="00AA6D94"/>
    <w:rsid w:val="00AB2B15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1333"/>
    <w:rsid w:val="00B14FBC"/>
    <w:rsid w:val="00B20BF0"/>
    <w:rsid w:val="00B244E0"/>
    <w:rsid w:val="00B26128"/>
    <w:rsid w:val="00B32DAD"/>
    <w:rsid w:val="00B34275"/>
    <w:rsid w:val="00B3634D"/>
    <w:rsid w:val="00B434E0"/>
    <w:rsid w:val="00B43544"/>
    <w:rsid w:val="00B44607"/>
    <w:rsid w:val="00B45996"/>
    <w:rsid w:val="00B522FB"/>
    <w:rsid w:val="00B577D1"/>
    <w:rsid w:val="00B65BDC"/>
    <w:rsid w:val="00B661EB"/>
    <w:rsid w:val="00B674C1"/>
    <w:rsid w:val="00B70707"/>
    <w:rsid w:val="00B7579B"/>
    <w:rsid w:val="00B80FFE"/>
    <w:rsid w:val="00B8162B"/>
    <w:rsid w:val="00B84D8E"/>
    <w:rsid w:val="00B856CB"/>
    <w:rsid w:val="00B86974"/>
    <w:rsid w:val="00B9025F"/>
    <w:rsid w:val="00B90F7D"/>
    <w:rsid w:val="00B911D0"/>
    <w:rsid w:val="00B92663"/>
    <w:rsid w:val="00B92E98"/>
    <w:rsid w:val="00B93E27"/>
    <w:rsid w:val="00B94C67"/>
    <w:rsid w:val="00B94F2E"/>
    <w:rsid w:val="00B965C5"/>
    <w:rsid w:val="00B974EE"/>
    <w:rsid w:val="00BA5EE4"/>
    <w:rsid w:val="00BA6E44"/>
    <w:rsid w:val="00BB0F82"/>
    <w:rsid w:val="00BB1858"/>
    <w:rsid w:val="00BC1BCA"/>
    <w:rsid w:val="00BC20FB"/>
    <w:rsid w:val="00BC27D6"/>
    <w:rsid w:val="00BC3162"/>
    <w:rsid w:val="00BD6225"/>
    <w:rsid w:val="00BE441F"/>
    <w:rsid w:val="00BE47AE"/>
    <w:rsid w:val="00BE51D2"/>
    <w:rsid w:val="00BE5EA9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2029"/>
    <w:rsid w:val="00C32A7B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CF478A"/>
    <w:rsid w:val="00D02EE3"/>
    <w:rsid w:val="00D04737"/>
    <w:rsid w:val="00D04D7F"/>
    <w:rsid w:val="00D0595C"/>
    <w:rsid w:val="00D0642C"/>
    <w:rsid w:val="00D1010F"/>
    <w:rsid w:val="00D13394"/>
    <w:rsid w:val="00D17789"/>
    <w:rsid w:val="00D1791E"/>
    <w:rsid w:val="00D271F9"/>
    <w:rsid w:val="00D305F0"/>
    <w:rsid w:val="00D3112F"/>
    <w:rsid w:val="00D322B3"/>
    <w:rsid w:val="00D32B4A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3DCA"/>
    <w:rsid w:val="00D900A1"/>
    <w:rsid w:val="00D911EF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0E01"/>
    <w:rsid w:val="00DD208B"/>
    <w:rsid w:val="00DD2540"/>
    <w:rsid w:val="00DD2C47"/>
    <w:rsid w:val="00DD39DE"/>
    <w:rsid w:val="00DD40AC"/>
    <w:rsid w:val="00DD4EF2"/>
    <w:rsid w:val="00DD516C"/>
    <w:rsid w:val="00DD5561"/>
    <w:rsid w:val="00DD7D2E"/>
    <w:rsid w:val="00DE1112"/>
    <w:rsid w:val="00DE31C1"/>
    <w:rsid w:val="00DF3578"/>
    <w:rsid w:val="00DF54A8"/>
    <w:rsid w:val="00E067AD"/>
    <w:rsid w:val="00E12BEF"/>
    <w:rsid w:val="00E1684E"/>
    <w:rsid w:val="00E247C2"/>
    <w:rsid w:val="00E25DB0"/>
    <w:rsid w:val="00E2648B"/>
    <w:rsid w:val="00E26A68"/>
    <w:rsid w:val="00E26D4C"/>
    <w:rsid w:val="00E272AB"/>
    <w:rsid w:val="00E2750A"/>
    <w:rsid w:val="00E31852"/>
    <w:rsid w:val="00E33B15"/>
    <w:rsid w:val="00E37F63"/>
    <w:rsid w:val="00E467D4"/>
    <w:rsid w:val="00E52B16"/>
    <w:rsid w:val="00E5538E"/>
    <w:rsid w:val="00E604D3"/>
    <w:rsid w:val="00E64873"/>
    <w:rsid w:val="00E67232"/>
    <w:rsid w:val="00E711B3"/>
    <w:rsid w:val="00E722E6"/>
    <w:rsid w:val="00E72784"/>
    <w:rsid w:val="00E72E76"/>
    <w:rsid w:val="00E73986"/>
    <w:rsid w:val="00E77CC2"/>
    <w:rsid w:val="00E82D53"/>
    <w:rsid w:val="00E83545"/>
    <w:rsid w:val="00E87CAA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4F9A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D3F26"/>
    <w:rsid w:val="00EE0DBD"/>
    <w:rsid w:val="00EE69E0"/>
    <w:rsid w:val="00EE6C3C"/>
    <w:rsid w:val="00EE79BA"/>
    <w:rsid w:val="00EF02C7"/>
    <w:rsid w:val="00EF0475"/>
    <w:rsid w:val="00EF28CE"/>
    <w:rsid w:val="00EF6936"/>
    <w:rsid w:val="00EF7512"/>
    <w:rsid w:val="00F037F9"/>
    <w:rsid w:val="00F06A4E"/>
    <w:rsid w:val="00F0787F"/>
    <w:rsid w:val="00F07DC7"/>
    <w:rsid w:val="00F07E27"/>
    <w:rsid w:val="00F109DD"/>
    <w:rsid w:val="00F13C17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3669F"/>
    <w:rsid w:val="00F37FA5"/>
    <w:rsid w:val="00F4021D"/>
    <w:rsid w:val="00F41830"/>
    <w:rsid w:val="00F433AD"/>
    <w:rsid w:val="00F43F48"/>
    <w:rsid w:val="00F5056D"/>
    <w:rsid w:val="00F5196A"/>
    <w:rsid w:val="00F51D33"/>
    <w:rsid w:val="00F52F31"/>
    <w:rsid w:val="00F70115"/>
    <w:rsid w:val="00F708A2"/>
    <w:rsid w:val="00F7644C"/>
    <w:rsid w:val="00F82D92"/>
    <w:rsid w:val="00F8313F"/>
    <w:rsid w:val="00F835FC"/>
    <w:rsid w:val="00F85DF8"/>
    <w:rsid w:val="00F947FA"/>
    <w:rsid w:val="00FA2651"/>
    <w:rsid w:val="00FA2859"/>
    <w:rsid w:val="00FA2920"/>
    <w:rsid w:val="00FA34D1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D5281"/>
    <w:rsid w:val="00FE030F"/>
    <w:rsid w:val="00FE2749"/>
    <w:rsid w:val="00FE554F"/>
    <w:rsid w:val="00FF0452"/>
    <w:rsid w:val="00FF1FAC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NjQyNjMyMTQtYjc5Zi00MzJiLTg5YTMtZGY2ZWI4NTYxM2M4%2540thread.v2%2F0%3Fcontext%3D%257b%2522Tid%2522%253a%25222922b114-883c-4eb7-837c-abdc0e072621%2522%252c%2522Oid%2522%253a%2522ff518b01-1ab4-47ff-8f74-c9c38c6960b9%2522%257d&amp;data=05%7C02%7Clorraine.mainville%40nouvelon.ca%7C3a0b50f7be604f95aa7208dc8a38db97%7C2922b114883c4eb7837cabdc0e072621%7C0%7C0%7C638537224021303088%7CUnknown%7CTWFpbGZsb3d8eyJWIjoiMC4wLjAwMDAiLCJQIjoiV2luMzIiLCJBTiI6Ik1haWwiLCJXVCI6Mn0%3D%7C0%7C%7C%7C&amp;sdata=Y7jpPT0Hd8O%2FCYrf%2Bf0%2B5T2po52cQCGEULl7lPIEaOQ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49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32</cp:revision>
  <cp:lastPrinted>2024-10-08T18:30:00Z</cp:lastPrinted>
  <dcterms:created xsi:type="dcterms:W3CDTF">2024-02-15T13:33:00Z</dcterms:created>
  <dcterms:modified xsi:type="dcterms:W3CDTF">2024-11-14T14:50:00Z</dcterms:modified>
</cp:coreProperties>
</file>