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7DB74EE0" w:rsidR="00126C9A" w:rsidRPr="00DF3578" w:rsidRDefault="00F24475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8240" behindDoc="0" locked="0" layoutInCell="1" allowOverlap="1" wp14:anchorId="1B68FE30" wp14:editId="357FAA28">
            <wp:simplePos x="0" y="0"/>
            <wp:positionH relativeFrom="column">
              <wp:posOffset>-24947</wp:posOffset>
            </wp:positionH>
            <wp:positionV relativeFrom="paragraph">
              <wp:posOffset>-818515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434AD44D" w:rsidR="00433370" w:rsidRPr="00DF3578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DF3578">
        <w:rPr>
          <w:rFonts w:ascii="Segoe Pro" w:hAnsi="Segoe Pro" w:cs="Arial"/>
          <w:bCs/>
          <w:sz w:val="24"/>
        </w:rPr>
        <w:t>Date :</w:t>
      </w:r>
      <w:r w:rsidRPr="00DF3578">
        <w:rPr>
          <w:rFonts w:ascii="Segoe Pro" w:hAnsi="Segoe Pro" w:cs="Arial"/>
          <w:bCs/>
          <w:sz w:val="24"/>
        </w:rPr>
        <w:tab/>
      </w:r>
      <w:r w:rsidR="007B45A4" w:rsidRPr="00DF3578">
        <w:rPr>
          <w:rFonts w:ascii="Segoe Pro" w:hAnsi="Segoe Pro" w:cs="Arial"/>
          <w:bCs/>
          <w:sz w:val="24"/>
        </w:rPr>
        <w:t xml:space="preserve">Le </w:t>
      </w:r>
      <w:r w:rsidR="003D4286" w:rsidRPr="00DF3578">
        <w:rPr>
          <w:rFonts w:ascii="Segoe Pro" w:hAnsi="Segoe Pro" w:cs="Arial"/>
          <w:bCs/>
          <w:sz w:val="24"/>
        </w:rPr>
        <w:t xml:space="preserve">mardi </w:t>
      </w:r>
      <w:r w:rsidR="004718D9" w:rsidRPr="00DF3578">
        <w:rPr>
          <w:rFonts w:ascii="Segoe Pro" w:hAnsi="Segoe Pro" w:cs="Arial"/>
          <w:bCs/>
          <w:sz w:val="24"/>
        </w:rPr>
        <w:t>2</w:t>
      </w:r>
      <w:r w:rsidR="008B5462">
        <w:rPr>
          <w:rFonts w:ascii="Segoe Pro" w:hAnsi="Segoe Pro" w:cs="Arial"/>
          <w:bCs/>
          <w:sz w:val="24"/>
        </w:rPr>
        <w:t>5</w:t>
      </w:r>
      <w:r w:rsidR="004718D9" w:rsidRPr="00DF3578">
        <w:rPr>
          <w:rFonts w:ascii="Segoe Pro" w:hAnsi="Segoe Pro" w:cs="Arial"/>
          <w:bCs/>
          <w:sz w:val="24"/>
        </w:rPr>
        <w:t xml:space="preserve"> octobre</w:t>
      </w:r>
      <w:r w:rsidR="00D0595C" w:rsidRPr="00DF3578">
        <w:rPr>
          <w:rFonts w:ascii="Segoe Pro" w:hAnsi="Segoe Pro" w:cs="Arial"/>
          <w:bCs/>
          <w:sz w:val="24"/>
        </w:rPr>
        <w:t xml:space="preserve"> </w:t>
      </w:r>
      <w:r w:rsidR="005B569B" w:rsidRPr="00DF3578">
        <w:rPr>
          <w:rFonts w:ascii="Segoe Pro" w:hAnsi="Segoe Pro" w:cs="Arial"/>
          <w:bCs/>
          <w:sz w:val="24"/>
        </w:rPr>
        <w:t>202</w:t>
      </w:r>
      <w:r w:rsidR="008B5462">
        <w:rPr>
          <w:rFonts w:ascii="Segoe Pro" w:hAnsi="Segoe Pro" w:cs="Arial"/>
          <w:bCs/>
          <w:sz w:val="24"/>
        </w:rPr>
        <w:t>2</w:t>
      </w:r>
    </w:p>
    <w:p w14:paraId="5A4390CF" w14:textId="77777777" w:rsidR="004718D9" w:rsidRPr="00DF3578" w:rsidRDefault="00C374EC" w:rsidP="004718D9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DF3578">
        <w:rPr>
          <w:rFonts w:ascii="Segoe Pro" w:hAnsi="Segoe Pro" w:cs="Segoe UI"/>
          <w:bCs/>
          <w:sz w:val="24"/>
        </w:rPr>
        <w:t>Heure :</w:t>
      </w:r>
      <w:r w:rsidRPr="00DF3578">
        <w:rPr>
          <w:rFonts w:ascii="Segoe Pro" w:hAnsi="Segoe Pro" w:cs="Segoe UI"/>
          <w:bCs/>
          <w:sz w:val="24"/>
        </w:rPr>
        <w:tab/>
        <w:t>19 h</w:t>
      </w:r>
    </w:p>
    <w:p w14:paraId="750C19CC" w14:textId="6C7A422E" w:rsidR="003D4286" w:rsidRPr="008B5462" w:rsidRDefault="00A234F5" w:rsidP="008B5462">
      <w:pP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  <w:r w:rsidRPr="00DF3578">
        <w:rPr>
          <w:rFonts w:ascii="Segoe Pro" w:hAnsi="Segoe Pro" w:cs="Segoe UI"/>
          <w:bCs/>
          <w:sz w:val="24"/>
        </w:rPr>
        <w:t>Teams</w:t>
      </w:r>
      <w:r w:rsidR="003914B9" w:rsidRPr="00DF3578">
        <w:rPr>
          <w:rFonts w:ascii="Segoe Pro" w:hAnsi="Segoe Pro" w:cs="Segoe UI"/>
          <w:bCs/>
          <w:sz w:val="24"/>
        </w:rPr>
        <w:t> :</w:t>
      </w:r>
      <w:r w:rsidR="004718D9" w:rsidRPr="00DF3578">
        <w:rPr>
          <w:rFonts w:ascii="Segoe Pro" w:hAnsi="Segoe Pro" w:cs="Segoe UI"/>
          <w:bCs/>
          <w:sz w:val="24"/>
        </w:rPr>
        <w:tab/>
      </w:r>
      <w:bookmarkStart w:id="0" w:name="_Hlk85611403"/>
      <w:r w:rsidR="008B5462">
        <w:rPr>
          <w:rFonts w:ascii="Segoe UI" w:hAnsi="Segoe UI" w:cs="Segoe UI"/>
          <w:color w:val="252424"/>
          <w:lang w:val="fr-FR"/>
        </w:rPr>
        <w:fldChar w:fldCharType="begin"/>
      </w:r>
      <w:r w:rsidR="008B5462">
        <w:rPr>
          <w:rFonts w:ascii="Segoe UI" w:hAnsi="Segoe UI" w:cs="Segoe UI"/>
          <w:color w:val="252424"/>
          <w:lang w:val="fr-FR"/>
        </w:rPr>
        <w:instrText xml:space="preserve"> HYPERLINK "https://teams.microsoft.com/l/meetup-join/19%3ameeting_N2VhNGM2ZDYtMDRmMy00ZjZkLWE2ZTUtYTYxMTA0N2FkNzJi%40thread.v2/0?context=%7b%22Tid%22%3a%222922b114-883c-4eb7-837c-abdc0e072621%22%2c%22Oid%22%3a%22dc731403-49ce-44cf-a39d-fac1df22497e%22%7d" \t "_blank" </w:instrText>
      </w:r>
      <w:r w:rsidR="008B5462">
        <w:rPr>
          <w:rFonts w:ascii="Segoe UI" w:hAnsi="Segoe UI" w:cs="Segoe UI"/>
          <w:color w:val="252424"/>
          <w:lang w:val="fr-FR"/>
        </w:rPr>
      </w:r>
      <w:r w:rsidR="008B5462">
        <w:rPr>
          <w:rFonts w:ascii="Segoe UI" w:hAnsi="Segoe UI" w:cs="Segoe UI"/>
          <w:color w:val="252424"/>
          <w:lang w:val="fr-FR"/>
        </w:rPr>
        <w:fldChar w:fldCharType="separate"/>
      </w:r>
      <w:r w:rsidR="008B5462">
        <w:rPr>
          <w:rStyle w:val="Lienhypertexte"/>
          <w:rFonts w:ascii="Segoe UI Semibold" w:hAnsi="Segoe UI Semibold" w:cs="Segoe UI Semibold"/>
          <w:color w:val="6264A7"/>
          <w:sz w:val="21"/>
          <w:szCs w:val="21"/>
          <w:lang w:val="fr-FR"/>
        </w:rPr>
        <w:t>Cliquez ici pour participer à la réunion</w:t>
      </w:r>
      <w:r w:rsidR="008B5462">
        <w:rPr>
          <w:rFonts w:ascii="Segoe UI" w:hAnsi="Segoe UI" w:cs="Segoe UI"/>
          <w:color w:val="252424"/>
          <w:lang w:val="fr-FR"/>
        </w:rPr>
        <w:fldChar w:fldCharType="end"/>
      </w:r>
      <w:r w:rsidR="004718D9" w:rsidRPr="00DF3578">
        <w:rPr>
          <w:rFonts w:ascii="Segoe Pro" w:hAnsi="Segoe Pro" w:cs="Segoe UI"/>
          <w:color w:val="252424"/>
          <w:sz w:val="24"/>
        </w:rPr>
        <w:t xml:space="preserve"> </w:t>
      </w:r>
      <w:r w:rsidR="003D4286" w:rsidRPr="00DF3578">
        <w:rPr>
          <w:rFonts w:ascii="Segoe Pro" w:hAnsi="Segoe Pro" w:cs="Segoe UI"/>
          <w:color w:val="252424"/>
          <w:sz w:val="24"/>
        </w:rPr>
        <w:t>(Teams)</w:t>
      </w:r>
    </w:p>
    <w:p w14:paraId="4743E255" w14:textId="77777777" w:rsidR="003D4286" w:rsidRPr="00DF3578" w:rsidRDefault="003D4286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DF3578">
        <w:rPr>
          <w:rFonts w:ascii="Segoe Pro" w:hAnsi="Segoe Pro" w:cs="Segoe UI"/>
          <w:color w:val="252424"/>
          <w:sz w:val="24"/>
        </w:rPr>
        <w:tab/>
        <w:t xml:space="preserve">Ou composer le numéro (audio seulement) </w:t>
      </w:r>
    </w:p>
    <w:p w14:paraId="095D99A0" w14:textId="0D84437B" w:rsidR="003C3950" w:rsidRPr="00DF3578" w:rsidRDefault="003D4286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DF3578">
        <w:rPr>
          <w:rFonts w:ascii="Segoe Pro" w:hAnsi="Segoe Pro" w:cs="Segoe UI"/>
          <w:color w:val="252424"/>
          <w:sz w:val="24"/>
        </w:rPr>
        <w:tab/>
        <w:t>1 844 332-5491 (</w:t>
      </w:r>
      <w:r w:rsidR="004718D9" w:rsidRPr="00DF3578">
        <w:rPr>
          <w:rFonts w:ascii="Segoe Pro" w:hAnsi="Segoe Pro" w:cs="Segoe UI"/>
          <w:color w:val="252424"/>
          <w:sz w:val="24"/>
        </w:rPr>
        <w:t>n</w:t>
      </w:r>
      <w:r w:rsidRPr="00DF3578">
        <w:rPr>
          <w:rFonts w:ascii="Segoe Pro" w:hAnsi="Segoe Pro" w:cs="Segoe UI"/>
          <w:color w:val="252424"/>
          <w:sz w:val="24"/>
        </w:rPr>
        <w:t xml:space="preserve">uméro gratuit) ID de téléconférence : </w:t>
      </w:r>
      <w:r w:rsidR="008B5462">
        <w:rPr>
          <w:rFonts w:ascii="Segoe Pro" w:hAnsi="Segoe Pro"/>
          <w:sz w:val="24"/>
        </w:rPr>
        <w:t>103 930 215#</w:t>
      </w:r>
    </w:p>
    <w:bookmarkEnd w:id="0"/>
    <w:p w14:paraId="0E555DB3" w14:textId="77777777" w:rsidR="007C1F4E" w:rsidRPr="00DF3578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Pro" w:hAnsi="Segoe Pro" w:cs="Segoe UI"/>
          <w:color w:val="252424"/>
          <w:szCs w:val="22"/>
        </w:rPr>
      </w:pPr>
    </w:p>
    <w:p w14:paraId="112F8AD6" w14:textId="13E6E717" w:rsidR="00C374EC" w:rsidRPr="00DF3578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703499FD" w14:textId="77777777" w:rsidR="002D553A" w:rsidRPr="00DF3578" w:rsidRDefault="002D553A" w:rsidP="008A1077">
      <w:pPr>
        <w:pStyle w:val="PointslODJ"/>
        <w:numPr>
          <w:ilvl w:val="0"/>
          <w:numId w:val="0"/>
        </w:numPr>
        <w:spacing w:before="0" w:after="0"/>
        <w:ind w:left="360" w:right="-540"/>
        <w:rPr>
          <w:rFonts w:ascii="Segoe Pro" w:hAnsi="Segoe Pro"/>
          <w:i/>
          <w:iCs/>
        </w:rPr>
      </w:pPr>
      <w:r w:rsidRPr="00DF3578">
        <w:rPr>
          <w:rFonts w:ascii="Segoe Pro" w:hAnsi="Segoe Pro"/>
          <w:i/>
          <w:iCs/>
        </w:rPr>
        <w:t>Aanii,</w:t>
      </w:r>
    </w:p>
    <w:p w14:paraId="2D047526" w14:textId="3B90B186" w:rsidR="002D553A" w:rsidRPr="00DF3578" w:rsidRDefault="002D553A" w:rsidP="008A1077">
      <w:pPr>
        <w:pStyle w:val="PointslODJ"/>
        <w:numPr>
          <w:ilvl w:val="0"/>
          <w:numId w:val="0"/>
        </w:numPr>
        <w:spacing w:before="0" w:after="0"/>
        <w:ind w:left="360" w:right="-540"/>
        <w:rPr>
          <w:rFonts w:ascii="Segoe Pro" w:hAnsi="Segoe Pro"/>
          <w:i/>
          <w:iCs/>
        </w:rPr>
      </w:pPr>
      <w:r w:rsidRPr="00DF3578">
        <w:rPr>
          <w:rFonts w:ascii="Segoe Pro" w:hAnsi="Segoe Pro"/>
          <w:i/>
          <w:iCs/>
        </w:rPr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</w:t>
      </w:r>
      <w:r w:rsidRPr="008B5462">
        <w:rPr>
          <w:rFonts w:ascii="Segoe Pro" w:hAnsi="Segoe Pro"/>
          <w:i/>
          <w:iCs/>
          <w:lang w:val="en-CA"/>
        </w:rPr>
        <w:t xml:space="preserve">Atikameksheng </w:t>
      </w:r>
      <w:r w:rsidR="008B5462" w:rsidRPr="008B5462">
        <w:rPr>
          <w:rFonts w:ascii="Segoe Pro" w:hAnsi="Segoe Pro"/>
          <w:i/>
          <w:iCs/>
          <w:lang w:val="en-CA"/>
        </w:rPr>
        <w:t>Anishina</w:t>
      </w:r>
      <w:r w:rsidR="00B4435B">
        <w:rPr>
          <w:rFonts w:ascii="Segoe Pro" w:hAnsi="Segoe Pro"/>
          <w:i/>
          <w:iCs/>
          <w:lang w:val="en-CA"/>
        </w:rPr>
        <w:t>w</w:t>
      </w:r>
      <w:r w:rsidR="008B5462" w:rsidRPr="008B5462">
        <w:rPr>
          <w:rFonts w:ascii="Segoe Pro" w:hAnsi="Segoe Pro"/>
          <w:i/>
          <w:iCs/>
          <w:lang w:val="en-CA"/>
        </w:rPr>
        <w:t>bek</w:t>
      </w:r>
      <w:r w:rsidRPr="00DF3578">
        <w:rPr>
          <w:rFonts w:ascii="Segoe Pro" w:hAnsi="Segoe Pro"/>
          <w:i/>
          <w:iCs/>
        </w:rPr>
        <w:t xml:space="preserve"> et de </w:t>
      </w:r>
      <w:r w:rsidRPr="008B5462">
        <w:rPr>
          <w:rFonts w:ascii="Segoe Pro" w:hAnsi="Segoe Pro"/>
          <w:i/>
          <w:iCs/>
          <w:noProof/>
          <w:lang w:val="en-CA"/>
        </w:rPr>
        <w:t>Wahnapitae</w:t>
      </w:r>
      <w:r w:rsidRPr="00DF3578">
        <w:rPr>
          <w:rFonts w:ascii="Segoe Pro" w:hAnsi="Segoe Pro"/>
          <w:i/>
          <w:iCs/>
        </w:rPr>
        <w:t>.</w:t>
      </w:r>
    </w:p>
    <w:p w14:paraId="0B44F9EC" w14:textId="28A859E7" w:rsidR="002D553A" w:rsidRPr="008B5462" w:rsidRDefault="002D553A" w:rsidP="008A1077">
      <w:pPr>
        <w:pStyle w:val="PointslODJ"/>
        <w:numPr>
          <w:ilvl w:val="0"/>
          <w:numId w:val="0"/>
        </w:numPr>
        <w:spacing w:before="0" w:after="0"/>
        <w:ind w:left="360" w:right="-540"/>
        <w:rPr>
          <w:rFonts w:ascii="Segoe Pro" w:hAnsi="Segoe Pro"/>
          <w:i/>
          <w:iCs/>
          <w:lang w:val="en-CA"/>
        </w:rPr>
      </w:pPr>
      <w:r w:rsidRPr="008B5462">
        <w:rPr>
          <w:rFonts w:ascii="Segoe Pro" w:hAnsi="Segoe Pro"/>
          <w:i/>
          <w:iCs/>
          <w:noProof/>
          <w:lang w:val="en-CA"/>
        </w:rPr>
        <w:t>Miigwetch</w:t>
      </w:r>
    </w:p>
    <w:p w14:paraId="4F95FC49" w14:textId="17CC3C3C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ppel nominal</w:t>
      </w:r>
      <w:r w:rsidRPr="00DF3578">
        <w:rPr>
          <w:rFonts w:ascii="Segoe Pro" w:hAnsi="Segoe Pro"/>
          <w:caps/>
        </w:rPr>
        <w:t xml:space="preserve"> </w:t>
      </w:r>
    </w:p>
    <w:p w14:paraId="444BC88B" w14:textId="3278705C" w:rsidR="0098428A" w:rsidRPr="00DF3578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de l’ordre du jour</w:t>
      </w:r>
      <w:r w:rsidRPr="00DF3578">
        <w:rPr>
          <w:rFonts w:ascii="Segoe Pro" w:hAnsi="Segoe Pro"/>
          <w:caps/>
        </w:rPr>
        <w:t xml:space="preserve"> </w:t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</w:rPr>
        <w:t>p</w:t>
      </w:r>
      <w:r w:rsidRPr="00DF3578">
        <w:rPr>
          <w:rFonts w:ascii="Segoe Pro" w:hAnsi="Segoe Pro"/>
          <w:caps/>
        </w:rPr>
        <w:t xml:space="preserve">. </w:t>
      </w:r>
      <w:r w:rsidR="00AF5A8F" w:rsidRPr="00DF3578">
        <w:rPr>
          <w:rFonts w:ascii="Segoe Pro" w:hAnsi="Segoe Pro"/>
          <w:caps/>
        </w:rPr>
        <w:t>2-</w:t>
      </w:r>
      <w:r w:rsidR="00EC14EB" w:rsidRPr="00DF3578">
        <w:rPr>
          <w:rFonts w:ascii="Segoe Pro" w:hAnsi="Segoe Pro"/>
          <w:caps/>
        </w:rPr>
        <w:t>4</w:t>
      </w:r>
    </w:p>
    <w:p w14:paraId="4F95FC4A" w14:textId="280B9986" w:rsidR="003D159B" w:rsidRPr="00DF3578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DF3578">
        <w:rPr>
          <w:rFonts w:ascii="Segoe Pro" w:hAnsi="Segoe Pro"/>
          <w:i/>
          <w:szCs w:val="22"/>
        </w:rPr>
        <w:t xml:space="preserve">Toutes questions doivent être soulevées lors de l’adoption de l’ordre du jour </w:t>
      </w:r>
      <w:r w:rsidR="00C36F10" w:rsidRPr="00DF3578">
        <w:rPr>
          <w:rFonts w:ascii="Segoe Pro" w:hAnsi="Segoe Pro"/>
          <w:i/>
          <w:szCs w:val="22"/>
        </w:rPr>
        <w:br/>
      </w:r>
      <w:r w:rsidRPr="00DF3578">
        <w:rPr>
          <w:rFonts w:ascii="Segoe Pro" w:hAnsi="Segoe Pro"/>
          <w:i/>
          <w:szCs w:val="22"/>
        </w:rPr>
        <w:t xml:space="preserve">pour </w:t>
      </w:r>
      <w:r w:rsidR="00C36F10" w:rsidRPr="00DF3578">
        <w:rPr>
          <w:rFonts w:ascii="Segoe Pro" w:hAnsi="Segoe Pro"/>
          <w:i/>
          <w:szCs w:val="22"/>
        </w:rPr>
        <w:t xml:space="preserve">être </w:t>
      </w:r>
      <w:r w:rsidRPr="00DF3578">
        <w:rPr>
          <w:rFonts w:ascii="Segoe Pro" w:hAnsi="Segoe Pro"/>
          <w:i/>
          <w:szCs w:val="22"/>
        </w:rPr>
        <w:t>ajout</w:t>
      </w:r>
      <w:r w:rsidR="00C36F10" w:rsidRPr="00DF3578">
        <w:rPr>
          <w:rFonts w:ascii="Segoe Pro" w:hAnsi="Segoe Pro"/>
          <w:i/>
          <w:szCs w:val="22"/>
        </w:rPr>
        <w:t>ées</w:t>
      </w:r>
      <w:r w:rsidRPr="00DF3578">
        <w:rPr>
          <w:rFonts w:ascii="Segoe Pro" w:hAnsi="Segoe Pro"/>
          <w:i/>
          <w:szCs w:val="22"/>
        </w:rPr>
        <w:t xml:space="preserve"> </w:t>
      </w:r>
      <w:r w:rsidR="00524490" w:rsidRPr="00DF3578">
        <w:rPr>
          <w:rFonts w:ascii="Segoe Pro" w:hAnsi="Segoe Pro"/>
          <w:i/>
          <w:szCs w:val="22"/>
        </w:rPr>
        <w:t>au point 15</w:t>
      </w:r>
      <w:r w:rsidRPr="00DF3578">
        <w:rPr>
          <w:rFonts w:ascii="Segoe Pro" w:hAnsi="Segoe Pro"/>
          <w:i/>
          <w:szCs w:val="22"/>
        </w:rPr>
        <w:t>. Période de questions</w:t>
      </w:r>
    </w:p>
    <w:p w14:paraId="4F95FC4B" w14:textId="4FACD860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</w:p>
    <w:p w14:paraId="52C9FB3B" w14:textId="00362EAB" w:rsidR="00E37F63" w:rsidRPr="00DF3578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C</w:t>
      </w:r>
      <w:r w:rsidR="003F1D81" w:rsidRPr="00DF3578">
        <w:rPr>
          <w:rFonts w:ascii="Segoe Pro" w:hAnsi="Segoe Pro"/>
          <w:caps/>
        </w:rPr>
        <w:t>omité plénier à huis clos</w:t>
      </w:r>
    </w:p>
    <w:p w14:paraId="7965FF59" w14:textId="6C766A9B" w:rsidR="002D553A" w:rsidRPr="00DF3578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Prière</w:t>
      </w:r>
      <w:r w:rsidR="00E37F63" w:rsidRPr="00DF3578">
        <w:rPr>
          <w:rFonts w:ascii="Segoe Pro" w:hAnsi="Segoe Pro"/>
          <w:caps/>
        </w:rPr>
        <w:t xml:space="preserve"> </w:t>
      </w:r>
      <w:r w:rsidR="00184A2C" w:rsidRPr="00184A2C">
        <w:rPr>
          <w:rFonts w:ascii="Segoe Pro" w:hAnsi="Segoe Pro"/>
        </w:rPr>
        <w:t>(M</w:t>
      </w:r>
      <w:r w:rsidR="00184A2C" w:rsidRPr="00184A2C">
        <w:rPr>
          <w:rFonts w:ascii="Segoe Pro" w:hAnsi="Segoe Pro"/>
          <w:vertAlign w:val="superscript"/>
        </w:rPr>
        <w:t>me</w:t>
      </w:r>
      <w:r w:rsidR="00184A2C" w:rsidRPr="00184A2C">
        <w:rPr>
          <w:rFonts w:ascii="Segoe Pro" w:hAnsi="Segoe Pro"/>
        </w:rPr>
        <w:t xml:space="preserve"> Aubin-</w:t>
      </w:r>
      <w:r w:rsidR="00184A2C">
        <w:rPr>
          <w:rFonts w:ascii="Segoe Pro" w:hAnsi="Segoe Pro"/>
        </w:rPr>
        <w:t>G</w:t>
      </w:r>
      <w:r w:rsidR="00184A2C" w:rsidRPr="00184A2C">
        <w:rPr>
          <w:rFonts w:ascii="Segoe Pro" w:hAnsi="Segoe Pro"/>
        </w:rPr>
        <w:t>agné)</w:t>
      </w:r>
      <w:r w:rsidR="00E37F63" w:rsidRPr="00DF3578">
        <w:rPr>
          <w:rFonts w:ascii="Segoe Pro" w:hAnsi="Segoe Pro"/>
          <w:caps/>
        </w:rPr>
        <w:tab/>
      </w:r>
      <w:r w:rsidR="00E37F63" w:rsidRPr="00DF3578">
        <w:rPr>
          <w:rFonts w:ascii="Segoe Pro" w:hAnsi="Segoe Pro"/>
          <w:caps/>
        </w:rPr>
        <w:tab/>
      </w:r>
      <w:r w:rsidR="00E37F63" w:rsidRPr="00DF3578">
        <w:rPr>
          <w:rFonts w:ascii="Segoe Pro" w:hAnsi="Segoe Pro"/>
        </w:rPr>
        <w:t>p.</w:t>
      </w:r>
      <w:r w:rsidR="00E37F63" w:rsidRPr="00DF3578">
        <w:rPr>
          <w:rFonts w:ascii="Segoe Pro" w:hAnsi="Segoe Pro"/>
          <w:caps/>
        </w:rPr>
        <w:t xml:space="preserve"> </w:t>
      </w:r>
      <w:r w:rsidR="00EC14EB" w:rsidRPr="00DF3578">
        <w:rPr>
          <w:rFonts w:ascii="Segoe Pro" w:hAnsi="Segoe Pro"/>
          <w:caps/>
        </w:rPr>
        <w:t>5</w:t>
      </w:r>
    </w:p>
    <w:p w14:paraId="51DA9C78" w14:textId="0D910EEB" w:rsidR="000A5ECC" w:rsidRPr="00DF3578" w:rsidRDefault="003F1D81" w:rsidP="001109F8">
      <w:pPr>
        <w:pStyle w:val="PointslODJ"/>
        <w:ind w:right="-54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Présentation</w:t>
      </w:r>
    </w:p>
    <w:p w14:paraId="19AE7863" w14:textId="0A51EEE4" w:rsidR="006A2414" w:rsidRPr="00DF3578" w:rsidRDefault="00AD3D56" w:rsidP="0001032F">
      <w:pPr>
        <w:pStyle w:val="SouspointlODJ"/>
        <w:rPr>
          <w:rFonts w:ascii="Segoe Pro" w:hAnsi="Segoe Pro"/>
          <w:szCs w:val="24"/>
        </w:rPr>
      </w:pPr>
      <w:bookmarkStart w:id="1" w:name="_Hlk85611904"/>
      <w:r w:rsidRPr="00DF3578">
        <w:rPr>
          <w:rFonts w:ascii="Segoe Pro" w:hAnsi="Segoe Pro"/>
        </w:rPr>
        <w:t xml:space="preserve">École </w:t>
      </w:r>
      <w:r w:rsidR="008B5462">
        <w:rPr>
          <w:rFonts w:ascii="Segoe Pro" w:hAnsi="Segoe Pro"/>
        </w:rPr>
        <w:t>Jean-Paul II</w:t>
      </w:r>
      <w:r w:rsidR="000A5ECC" w:rsidRPr="00DF3578">
        <w:rPr>
          <w:rFonts w:ascii="Segoe Pro" w:hAnsi="Segoe Pro"/>
        </w:rPr>
        <w:t xml:space="preserve"> (</w:t>
      </w:r>
      <w:r w:rsidR="008B5462">
        <w:rPr>
          <w:rFonts w:ascii="Segoe Pro" w:hAnsi="Segoe Pro"/>
        </w:rPr>
        <w:t>Val Caron</w:t>
      </w:r>
      <w:r w:rsidR="000A5ECC" w:rsidRPr="00DF3578">
        <w:rPr>
          <w:rFonts w:ascii="Segoe Pro" w:hAnsi="Segoe Pro"/>
        </w:rPr>
        <w:t>)</w:t>
      </w:r>
      <w:r w:rsidR="00403B86" w:rsidRPr="00DF3578">
        <w:rPr>
          <w:rFonts w:ascii="Segoe Pro" w:hAnsi="Segoe Pro"/>
        </w:rPr>
        <w:t xml:space="preserve"> : </w:t>
      </w:r>
      <w:r w:rsidR="008B5462">
        <w:rPr>
          <w:rFonts w:ascii="Segoe Pro" w:hAnsi="Segoe Pro"/>
        </w:rPr>
        <w:t>Amélioration continue du rendement scolaire</w:t>
      </w:r>
      <w:r w:rsidR="0001032F" w:rsidRPr="00DF3578">
        <w:rPr>
          <w:rFonts w:ascii="Segoe Pro" w:hAnsi="Segoe Pro"/>
        </w:rPr>
        <w:br/>
      </w:r>
      <w:r w:rsidRPr="00DF3578">
        <w:rPr>
          <w:rFonts w:ascii="Segoe Pro" w:hAnsi="Segoe Pro"/>
        </w:rPr>
        <w:t>(</w:t>
      </w:r>
      <w:r w:rsidR="001109F8" w:rsidRPr="00DF3578">
        <w:rPr>
          <w:rFonts w:ascii="Segoe Pro" w:hAnsi="Segoe Pro"/>
        </w:rPr>
        <w:t xml:space="preserve">M. </w:t>
      </w:r>
      <w:r w:rsidR="008B5462">
        <w:rPr>
          <w:rFonts w:ascii="Segoe Pro" w:hAnsi="Segoe Pro"/>
        </w:rPr>
        <w:t>André Paquette, M. Gi</w:t>
      </w:r>
      <w:r w:rsidR="001109F8" w:rsidRPr="00DF3578">
        <w:rPr>
          <w:rFonts w:ascii="Segoe Pro" w:hAnsi="Segoe Pro"/>
        </w:rPr>
        <w:t xml:space="preserve"> et M</w:t>
      </w:r>
      <w:r w:rsidR="001109F8" w:rsidRPr="00DF3578">
        <w:rPr>
          <w:rFonts w:ascii="Segoe Pro" w:hAnsi="Segoe Pro"/>
          <w:vertAlign w:val="superscript"/>
        </w:rPr>
        <w:t>me</w:t>
      </w:r>
      <w:r w:rsidR="001109F8" w:rsidRPr="00DF3578">
        <w:rPr>
          <w:rFonts w:ascii="Segoe Pro" w:hAnsi="Segoe Pro"/>
        </w:rPr>
        <w:t xml:space="preserve"> </w:t>
      </w:r>
      <w:r w:rsidR="008B5462">
        <w:rPr>
          <w:rFonts w:ascii="Segoe Pro" w:hAnsi="Segoe Pro"/>
        </w:rPr>
        <w:t>Serika Arsenault Walosik et M. Gilbert Chartrand</w:t>
      </w:r>
      <w:r w:rsidR="001109F8" w:rsidRPr="00DF3578">
        <w:rPr>
          <w:rFonts w:ascii="Segoe Pro" w:hAnsi="Segoe Pro"/>
        </w:rPr>
        <w:t>)</w:t>
      </w:r>
      <w:bookmarkEnd w:id="1"/>
      <w:r w:rsidR="00A147B6" w:rsidRPr="00DF3578">
        <w:rPr>
          <w:rFonts w:ascii="Segoe Pro" w:hAnsi="Segoe Pro"/>
        </w:rPr>
        <w:br/>
      </w:r>
      <w:r w:rsidR="00A147B6" w:rsidRPr="00DF3578">
        <w:rPr>
          <w:rFonts w:ascii="Segoe Pro" w:hAnsi="Segoe Pro"/>
          <w:szCs w:val="24"/>
        </w:rPr>
        <w:t xml:space="preserve">- </w:t>
      </w:r>
      <w:r w:rsidR="00403B86" w:rsidRPr="00DF3578">
        <w:rPr>
          <w:rFonts w:ascii="Segoe Pro" w:hAnsi="Segoe Pro"/>
          <w:szCs w:val="24"/>
        </w:rPr>
        <w:t>Présentation</w:t>
      </w:r>
      <w:r w:rsidRPr="00DF3578">
        <w:rPr>
          <w:rFonts w:ascii="Segoe Pro" w:hAnsi="Segoe Pro"/>
          <w:szCs w:val="24"/>
        </w:rPr>
        <w:t xml:space="preserve"> des invités (</w:t>
      </w:r>
      <w:r w:rsidR="00B45996" w:rsidRPr="00DF3578">
        <w:rPr>
          <w:rFonts w:ascii="Segoe Pro" w:hAnsi="Segoe Pro"/>
        </w:rPr>
        <w:t>M</w:t>
      </w:r>
      <w:r w:rsidR="00B45996" w:rsidRPr="00DF3578">
        <w:rPr>
          <w:rFonts w:ascii="Segoe Pro" w:hAnsi="Segoe Pro"/>
          <w:vertAlign w:val="superscript"/>
        </w:rPr>
        <w:t>me</w:t>
      </w:r>
      <w:r w:rsidR="002C20E2" w:rsidRPr="00DF3578">
        <w:rPr>
          <w:rFonts w:ascii="Segoe Pro" w:hAnsi="Segoe Pro"/>
          <w:szCs w:val="24"/>
        </w:rPr>
        <w:t xml:space="preserve"> </w:t>
      </w:r>
      <w:r w:rsidR="008B5462">
        <w:rPr>
          <w:rFonts w:ascii="Segoe Pro" w:hAnsi="Segoe Pro"/>
          <w:szCs w:val="24"/>
        </w:rPr>
        <w:t>Foucault</w:t>
      </w:r>
      <w:r w:rsidRPr="00DF3578">
        <w:rPr>
          <w:rFonts w:ascii="Segoe Pro" w:hAnsi="Segoe Pro"/>
          <w:szCs w:val="24"/>
        </w:rPr>
        <w:t>)</w:t>
      </w:r>
      <w:r w:rsidR="00DE3AFF">
        <w:rPr>
          <w:rFonts w:ascii="Segoe Pro" w:hAnsi="Segoe Pro"/>
          <w:szCs w:val="24"/>
        </w:rPr>
        <w:br/>
        <w:t>- Remerciement (</w:t>
      </w:r>
      <w:r w:rsidR="00DE3AFF" w:rsidRPr="00DE3AFF">
        <w:rPr>
          <w:rFonts w:ascii="Segoe Pro" w:hAnsi="Segoe Pro"/>
        </w:rPr>
        <w:t>M</w:t>
      </w:r>
      <w:r w:rsidR="00DE3AFF" w:rsidRPr="00DE3AFF">
        <w:rPr>
          <w:rFonts w:ascii="Segoe Pro" w:hAnsi="Segoe Pro"/>
          <w:vertAlign w:val="superscript"/>
        </w:rPr>
        <w:t>me</w:t>
      </w:r>
      <w:r w:rsidR="00DE3AFF">
        <w:rPr>
          <w:rFonts w:ascii="Segoe Pro" w:hAnsi="Segoe Pro"/>
          <w:szCs w:val="24"/>
        </w:rPr>
        <w:t xml:space="preserve"> Essiembre/M. Legault)</w:t>
      </w:r>
    </w:p>
    <w:p w14:paraId="04B92C45" w14:textId="42B0F4DC" w:rsidR="000F7EA6" w:rsidRPr="00DF3578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du procès-verbal</w:t>
      </w:r>
    </w:p>
    <w:p w14:paraId="4C5030F9" w14:textId="7D0853A8" w:rsidR="00AC48C7" w:rsidRPr="00DF3578" w:rsidRDefault="003D159B" w:rsidP="004E28E1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szCs w:val="24"/>
        </w:rPr>
        <w:t>Réunion</w:t>
      </w:r>
      <w:r w:rsidRPr="00DF3578">
        <w:rPr>
          <w:rFonts w:ascii="Segoe Pro" w:hAnsi="Segoe Pro"/>
        </w:rPr>
        <w:t xml:space="preserve"> ordinaire du Conseil du</w:t>
      </w:r>
      <w:r w:rsidR="00EF0475" w:rsidRPr="00DF3578">
        <w:rPr>
          <w:rFonts w:ascii="Segoe Pro" w:hAnsi="Segoe Pro"/>
        </w:rPr>
        <w:t xml:space="preserve"> </w:t>
      </w:r>
      <w:r w:rsidR="001109F8" w:rsidRPr="00DF3578">
        <w:rPr>
          <w:rFonts w:ascii="Segoe Pro" w:hAnsi="Segoe Pro"/>
        </w:rPr>
        <w:t>2</w:t>
      </w:r>
      <w:r w:rsidR="008B5462">
        <w:rPr>
          <w:rFonts w:ascii="Segoe Pro" w:hAnsi="Segoe Pro"/>
        </w:rPr>
        <w:t>7</w:t>
      </w:r>
      <w:r w:rsidR="001109F8" w:rsidRPr="00DF3578">
        <w:rPr>
          <w:rFonts w:ascii="Segoe Pro" w:hAnsi="Segoe Pro"/>
        </w:rPr>
        <w:t xml:space="preserve"> septembre </w:t>
      </w:r>
      <w:r w:rsidR="00EF0475" w:rsidRPr="00DF3578">
        <w:rPr>
          <w:rFonts w:ascii="Segoe Pro" w:hAnsi="Segoe Pro"/>
        </w:rPr>
        <w:t>202</w:t>
      </w:r>
      <w:r w:rsidR="008B5462">
        <w:rPr>
          <w:rFonts w:ascii="Segoe Pro" w:hAnsi="Segoe Pro"/>
        </w:rPr>
        <w:t>2</w:t>
      </w:r>
      <w:r w:rsidRPr="00DF3578">
        <w:rPr>
          <w:rFonts w:ascii="Segoe Pro" w:hAnsi="Segoe Pro"/>
        </w:rPr>
        <w:tab/>
      </w:r>
      <w:r w:rsidRPr="00DF3578">
        <w:rPr>
          <w:rFonts w:ascii="Segoe Pro" w:hAnsi="Segoe Pro"/>
        </w:rPr>
        <w:tab/>
        <w:t>p.</w:t>
      </w:r>
      <w:r w:rsidR="00EC19BB" w:rsidRPr="00DF3578">
        <w:rPr>
          <w:rFonts w:ascii="Segoe Pro" w:hAnsi="Segoe Pro"/>
        </w:rPr>
        <w:t xml:space="preserve"> </w:t>
      </w:r>
      <w:r w:rsidR="00CE3520" w:rsidRPr="00DF3578">
        <w:rPr>
          <w:rFonts w:ascii="Segoe Pro" w:hAnsi="Segoe Pro"/>
        </w:rPr>
        <w:t>6-</w:t>
      </w:r>
      <w:r w:rsidR="006B6C3D">
        <w:rPr>
          <w:rFonts w:ascii="Segoe Pro" w:hAnsi="Segoe Pro"/>
        </w:rPr>
        <w:t>15</w:t>
      </w:r>
    </w:p>
    <w:p w14:paraId="35546820" w14:textId="15CE0909" w:rsidR="00A234F5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S</w:t>
      </w:r>
      <w:r w:rsidR="003F1D81" w:rsidRPr="00DF3578">
        <w:rPr>
          <w:rFonts w:ascii="Segoe Pro" w:hAnsi="Segoe Pro"/>
          <w:caps/>
        </w:rPr>
        <w:t>uivi découlant du procès-verbal</w:t>
      </w:r>
    </w:p>
    <w:p w14:paraId="4620D494" w14:textId="3EDBCEB0" w:rsidR="009E6A6B" w:rsidRPr="008B5462" w:rsidRDefault="003D159B" w:rsidP="008B5462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lastRenderedPageBreak/>
        <w:t>A</w:t>
      </w:r>
      <w:r w:rsidR="003F1D81" w:rsidRPr="00DF3578">
        <w:rPr>
          <w:rFonts w:ascii="Segoe Pro" w:hAnsi="Segoe Pro"/>
          <w:caps/>
        </w:rPr>
        <w:t>ffaires sur le plan provincial</w:t>
      </w:r>
      <w:r w:rsidR="007C2460" w:rsidRPr="00DF3578">
        <w:rPr>
          <w:rFonts w:ascii="Segoe Pro" w:hAnsi="Segoe Pro"/>
          <w:caps/>
        </w:rPr>
        <w:t xml:space="preserve"> et national</w:t>
      </w:r>
    </w:p>
    <w:p w14:paraId="1388415D" w14:textId="6088D26F" w:rsidR="0001032F" w:rsidRDefault="0001032F" w:rsidP="0001032F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 xml:space="preserve">AFOCSC </w:t>
      </w:r>
      <w:r w:rsidR="009E6A6B" w:rsidRPr="00DF3578">
        <w:rPr>
          <w:rFonts w:ascii="Segoe Pro" w:hAnsi="Segoe Pro"/>
        </w:rPr>
        <w:t>–</w:t>
      </w:r>
      <w:r w:rsidRPr="00DF3578">
        <w:rPr>
          <w:rFonts w:ascii="Segoe Pro" w:hAnsi="Segoe Pro"/>
        </w:rPr>
        <w:t xml:space="preserve"> </w:t>
      </w:r>
      <w:r w:rsidR="003D5442" w:rsidRPr="00DF3578">
        <w:rPr>
          <w:rFonts w:ascii="Segoe Pro" w:hAnsi="Segoe Pro"/>
        </w:rPr>
        <w:t xml:space="preserve">Tableau des suivis du CA du </w:t>
      </w:r>
      <w:r w:rsidR="00F24475">
        <w:rPr>
          <w:rFonts w:ascii="Segoe Pro" w:hAnsi="Segoe Pro"/>
        </w:rPr>
        <w:t>6</w:t>
      </w:r>
      <w:r w:rsidR="003D5442" w:rsidRPr="00DF3578">
        <w:rPr>
          <w:rFonts w:ascii="Segoe Pro" w:hAnsi="Segoe Pro"/>
        </w:rPr>
        <w:t xml:space="preserve"> </w:t>
      </w:r>
      <w:r w:rsidR="006B6C3D">
        <w:rPr>
          <w:rFonts w:ascii="Segoe Pro" w:hAnsi="Segoe Pro"/>
        </w:rPr>
        <w:t xml:space="preserve">et 7 </w:t>
      </w:r>
      <w:r w:rsidR="003D5442" w:rsidRPr="00DF3578">
        <w:rPr>
          <w:rFonts w:ascii="Segoe Pro" w:hAnsi="Segoe Pro"/>
        </w:rPr>
        <w:t>octobre 202</w:t>
      </w:r>
      <w:r w:rsidR="008B5462">
        <w:rPr>
          <w:rFonts w:ascii="Segoe Pro" w:hAnsi="Segoe Pro"/>
        </w:rPr>
        <w:t>2</w:t>
      </w:r>
      <w:r w:rsidR="003D5442" w:rsidRPr="00DF3578">
        <w:rPr>
          <w:rFonts w:ascii="Segoe Pro" w:hAnsi="Segoe Pro"/>
        </w:rPr>
        <w:t xml:space="preserve"> (M</w:t>
      </w:r>
      <w:r w:rsidR="003D5442" w:rsidRPr="00DF3578">
        <w:rPr>
          <w:rFonts w:ascii="Segoe Pro" w:hAnsi="Segoe Pro"/>
          <w:vertAlign w:val="superscript"/>
        </w:rPr>
        <w:t>me</w:t>
      </w:r>
      <w:r w:rsidR="003D5442" w:rsidRPr="00DF3578">
        <w:rPr>
          <w:rFonts w:ascii="Segoe Pro" w:hAnsi="Segoe Pro"/>
        </w:rPr>
        <w:t xml:space="preserve"> Salituri)</w:t>
      </w:r>
      <w:r w:rsidR="00935AFF" w:rsidRPr="00DF3578">
        <w:rPr>
          <w:rFonts w:ascii="Segoe Pro" w:hAnsi="Segoe Pro"/>
        </w:rPr>
        <w:tab/>
      </w:r>
      <w:r w:rsidR="00935AFF" w:rsidRPr="00DF3578">
        <w:rPr>
          <w:rFonts w:ascii="Segoe Pro" w:hAnsi="Segoe Pro"/>
        </w:rPr>
        <w:tab/>
        <w:t xml:space="preserve">p. </w:t>
      </w:r>
      <w:r w:rsidR="006B6C3D">
        <w:rPr>
          <w:rFonts w:ascii="Segoe Pro" w:hAnsi="Segoe Pro"/>
        </w:rPr>
        <w:t>16-21</w:t>
      </w:r>
    </w:p>
    <w:p w14:paraId="662385ED" w14:textId="3045E635" w:rsidR="00B011C0" w:rsidRPr="00DF3578" w:rsidRDefault="00B011C0" w:rsidP="0001032F">
      <w:pPr>
        <w:pStyle w:val="SouspointlODJ"/>
        <w:rPr>
          <w:rFonts w:ascii="Segoe Pro" w:hAnsi="Segoe Pro"/>
        </w:rPr>
      </w:pPr>
      <w:r>
        <w:rPr>
          <w:rFonts w:ascii="Segoe Pro" w:hAnsi="Segoe Pro"/>
        </w:rPr>
        <w:t>FNCSC – Appréciation des participant</w:t>
      </w:r>
      <w:r w:rsidR="00265E3B">
        <w:rPr>
          <w:rFonts w:ascii="Segoe Pro" w:hAnsi="Segoe Pro"/>
        </w:rPr>
        <w:t>(e)s</w:t>
      </w:r>
      <w:r>
        <w:rPr>
          <w:rFonts w:ascii="Segoe Pro" w:hAnsi="Segoe Pro"/>
        </w:rPr>
        <w:t xml:space="preserve"> au 32</w:t>
      </w:r>
      <w:r w:rsidRPr="00B011C0">
        <w:rPr>
          <w:rFonts w:ascii="Segoe Pro" w:hAnsi="Segoe Pro"/>
          <w:vertAlign w:val="superscript"/>
        </w:rPr>
        <w:t>e</w:t>
      </w:r>
      <w:r>
        <w:rPr>
          <w:rFonts w:ascii="Segoe Pro" w:hAnsi="Segoe Pro"/>
        </w:rPr>
        <w:t xml:space="preserve"> congrès annuel qui eut lieu </w:t>
      </w:r>
      <w:r>
        <w:rPr>
          <w:rFonts w:ascii="Segoe Pro" w:hAnsi="Segoe Pro"/>
        </w:rPr>
        <w:br/>
        <w:t>du 18 au 22 octobre 2022 à Whitehorse</w:t>
      </w:r>
    </w:p>
    <w:p w14:paraId="54D53E2F" w14:textId="1824B19C" w:rsidR="007525CE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É</w:t>
      </w:r>
      <w:r w:rsidR="003F1D81" w:rsidRPr="00DF3578">
        <w:rPr>
          <w:rFonts w:ascii="Segoe Pro" w:hAnsi="Segoe Pro"/>
          <w:caps/>
        </w:rPr>
        <w:t>tude des recommandations des comités</w:t>
      </w:r>
    </w:p>
    <w:p w14:paraId="6765CB8A" w14:textId="24BC1D2A" w:rsidR="00960EBC" w:rsidRPr="00DF3578" w:rsidRDefault="00361817" w:rsidP="0001032F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 xml:space="preserve">Comité </w:t>
      </w:r>
      <w:r w:rsidR="00F82D92" w:rsidRPr="00DF3578">
        <w:rPr>
          <w:rFonts w:ascii="Segoe Pro" w:hAnsi="Segoe Pro"/>
        </w:rPr>
        <w:t>plénier</w:t>
      </w:r>
      <w:r w:rsidR="00586ABF" w:rsidRPr="00DF3578">
        <w:rPr>
          <w:rFonts w:ascii="Segoe Pro" w:hAnsi="Segoe Pro"/>
        </w:rPr>
        <w:t xml:space="preserve"> à huis clos</w:t>
      </w:r>
      <w:r w:rsidRPr="00DF3578">
        <w:rPr>
          <w:rFonts w:ascii="Segoe Pro" w:hAnsi="Segoe Pro"/>
        </w:rPr>
        <w:t xml:space="preserve"> (</w:t>
      </w:r>
      <w:r w:rsidR="00F82D92" w:rsidRPr="00DF3578">
        <w:rPr>
          <w:rFonts w:ascii="Segoe Pro" w:hAnsi="Segoe Pro"/>
        </w:rPr>
        <w:t>M</w:t>
      </w:r>
      <w:r w:rsidR="00F82D92" w:rsidRPr="00DF3578">
        <w:rPr>
          <w:rFonts w:ascii="Segoe Pro" w:hAnsi="Segoe Pro"/>
          <w:vertAlign w:val="superscript"/>
        </w:rPr>
        <w:t>me</w:t>
      </w:r>
      <w:r w:rsidR="00F82D92" w:rsidRPr="00DF3578">
        <w:rPr>
          <w:rFonts w:ascii="Segoe Pro" w:hAnsi="Segoe Pro"/>
        </w:rPr>
        <w:t xml:space="preserve"> </w:t>
      </w:r>
      <w:r w:rsidR="008B5462">
        <w:rPr>
          <w:rFonts w:ascii="Segoe Pro" w:hAnsi="Segoe Pro"/>
        </w:rPr>
        <w:t>Essiembre</w:t>
      </w:r>
      <w:r w:rsidR="003D5442" w:rsidRPr="00DF3578">
        <w:rPr>
          <w:rFonts w:ascii="Segoe Pro" w:hAnsi="Segoe Pro"/>
        </w:rPr>
        <w:t>)</w:t>
      </w:r>
    </w:p>
    <w:p w14:paraId="0CE5BD0D" w14:textId="2837EE62" w:rsidR="00960EBC" w:rsidRPr="00DF3578" w:rsidRDefault="00960EBC" w:rsidP="00960EBC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b/>
          <w:bCs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 :</w:t>
      </w:r>
    </w:p>
    <w:p w14:paraId="356F511C" w14:textId="6F974D88" w:rsidR="00F70115" w:rsidRPr="00A03C9E" w:rsidRDefault="0050496C" w:rsidP="00A03C9E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  <w:szCs w:val="22"/>
        </w:rPr>
      </w:pPr>
      <w:r>
        <w:rPr>
          <w:rFonts w:ascii="Segoe" w:hAnsi="Segoe"/>
          <w:szCs w:val="22"/>
        </w:rPr>
        <w:t>Mise à jour des négociations centrales et grèves possibles</w:t>
      </w:r>
    </w:p>
    <w:p w14:paraId="7E77FA03" w14:textId="4F305C80" w:rsidR="00B94C67" w:rsidRPr="00DF3578" w:rsidRDefault="00B94C67" w:rsidP="0001032F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 xml:space="preserve">Comité </w:t>
      </w:r>
      <w:r w:rsidR="00CE64B2" w:rsidRPr="00DF3578">
        <w:rPr>
          <w:rFonts w:ascii="Segoe Pro" w:hAnsi="Segoe Pro"/>
        </w:rPr>
        <w:t xml:space="preserve">consultatif pour l’enfance en difficulté </w:t>
      </w:r>
      <w:r w:rsidR="00A234F5" w:rsidRPr="00DF3578">
        <w:rPr>
          <w:rFonts w:ascii="Segoe Pro" w:hAnsi="Segoe Pro"/>
        </w:rPr>
        <w:t>(</w:t>
      </w:r>
      <w:r w:rsidR="00752881" w:rsidRPr="00DF3578">
        <w:rPr>
          <w:rFonts w:ascii="Segoe Pro" w:hAnsi="Segoe Pro"/>
        </w:rPr>
        <w:t>M</w:t>
      </w:r>
      <w:r w:rsidR="00752881" w:rsidRPr="00DF3578">
        <w:rPr>
          <w:rFonts w:ascii="Segoe Pro" w:hAnsi="Segoe Pro"/>
          <w:vertAlign w:val="superscript"/>
        </w:rPr>
        <w:t>me</w:t>
      </w:r>
      <w:r w:rsidR="00752881" w:rsidRPr="00DF3578">
        <w:rPr>
          <w:rFonts w:ascii="Segoe Pro" w:hAnsi="Segoe Pro"/>
        </w:rPr>
        <w:t xml:space="preserve"> Bisson</w:t>
      </w:r>
      <w:r w:rsidR="00A234F5" w:rsidRPr="00DF3578">
        <w:rPr>
          <w:rFonts w:ascii="Segoe Pro" w:hAnsi="Segoe Pro"/>
        </w:rPr>
        <w:t>)</w:t>
      </w:r>
    </w:p>
    <w:p w14:paraId="5BBF430B" w14:textId="4C32BEF3" w:rsidR="00B94C67" w:rsidRPr="00DF3578" w:rsidRDefault="00B94C67" w:rsidP="00C75B39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58655802" w14:textId="30CFAAAC" w:rsidR="00D65FE1" w:rsidRPr="00F24475" w:rsidRDefault="008A1077" w:rsidP="00F2447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 w:rsidR="007C2460" w:rsidRPr="00DF3578">
        <w:rPr>
          <w:rFonts w:ascii="Segoe Pro" w:hAnsi="Segoe Pro"/>
          <w:szCs w:val="22"/>
        </w:rPr>
        <w:t>ux</w:t>
      </w:r>
      <w:r w:rsidRPr="00DF3578">
        <w:rPr>
          <w:rFonts w:ascii="Segoe Pro" w:hAnsi="Segoe Pro"/>
          <w:szCs w:val="22"/>
        </w:rPr>
        <w:t xml:space="preserve"> de la </w:t>
      </w:r>
      <w:r w:rsidR="00CE64B2" w:rsidRPr="00DF3578">
        <w:rPr>
          <w:rFonts w:ascii="Segoe Pro" w:hAnsi="Segoe Pro"/>
          <w:szCs w:val="22"/>
        </w:rPr>
        <w:t>1</w:t>
      </w:r>
      <w:r w:rsidR="00CE64B2" w:rsidRPr="00DF3578">
        <w:rPr>
          <w:rFonts w:ascii="Segoe Pro" w:hAnsi="Segoe Pro"/>
          <w:szCs w:val="22"/>
          <w:vertAlign w:val="superscript"/>
        </w:rPr>
        <w:t>re</w:t>
      </w:r>
      <w:r w:rsidR="00CE64B2" w:rsidRPr="00DF3578">
        <w:rPr>
          <w:rFonts w:ascii="Segoe Pro" w:hAnsi="Segoe Pro"/>
          <w:szCs w:val="22"/>
        </w:rPr>
        <w:t xml:space="preserve"> et 2</w:t>
      </w:r>
      <w:r w:rsidR="00CE64B2" w:rsidRPr="00DF3578">
        <w:rPr>
          <w:rFonts w:ascii="Segoe Pro" w:hAnsi="Segoe Pro"/>
          <w:szCs w:val="22"/>
          <w:vertAlign w:val="superscript"/>
        </w:rPr>
        <w:t>e</w:t>
      </w:r>
      <w:r w:rsidR="00CE64B2" w:rsidRPr="00DF3578"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 xml:space="preserve">réunion du </w:t>
      </w:r>
      <w:r w:rsidR="00CE64B2" w:rsidRPr="00DF3578">
        <w:rPr>
          <w:rFonts w:ascii="Segoe Pro" w:hAnsi="Segoe Pro"/>
          <w:szCs w:val="22"/>
        </w:rPr>
        <w:t>1</w:t>
      </w:r>
      <w:r w:rsidR="00F24475">
        <w:rPr>
          <w:rFonts w:ascii="Segoe Pro" w:hAnsi="Segoe Pro"/>
          <w:szCs w:val="22"/>
        </w:rPr>
        <w:t>1</w:t>
      </w:r>
      <w:r w:rsidR="00CE64B2" w:rsidRPr="00DF3578">
        <w:rPr>
          <w:rFonts w:ascii="Segoe Pro" w:hAnsi="Segoe Pro"/>
          <w:szCs w:val="22"/>
        </w:rPr>
        <w:t xml:space="preserve"> octobre</w:t>
      </w:r>
      <w:r w:rsidRPr="00DF3578">
        <w:rPr>
          <w:rFonts w:ascii="Segoe Pro" w:hAnsi="Segoe Pro"/>
          <w:szCs w:val="22"/>
        </w:rPr>
        <w:t xml:space="preserve"> 202</w:t>
      </w:r>
      <w:r w:rsidR="00F24475">
        <w:rPr>
          <w:rFonts w:ascii="Segoe Pro" w:hAnsi="Segoe Pro"/>
          <w:szCs w:val="22"/>
        </w:rPr>
        <w:t>2</w:t>
      </w:r>
      <w:r w:rsidRPr="00DF3578">
        <w:rPr>
          <w:rFonts w:ascii="Segoe Pro" w:hAnsi="Segoe Pro"/>
          <w:szCs w:val="22"/>
        </w:rPr>
        <w:tab/>
      </w:r>
      <w:r w:rsidRPr="00DF3578">
        <w:rPr>
          <w:rFonts w:ascii="Segoe Pro" w:hAnsi="Segoe Pro"/>
          <w:szCs w:val="22"/>
        </w:rPr>
        <w:tab/>
        <w:t>p.</w:t>
      </w:r>
      <w:r w:rsidR="006B6C3D">
        <w:rPr>
          <w:rFonts w:ascii="Segoe Pro" w:hAnsi="Segoe Pro"/>
          <w:szCs w:val="22"/>
        </w:rPr>
        <w:t xml:space="preserve"> 22-29</w:t>
      </w:r>
    </w:p>
    <w:p w14:paraId="17DBFE26" w14:textId="4F82C3D0" w:rsidR="00320476" w:rsidRPr="00DF3578" w:rsidRDefault="00320476" w:rsidP="00320476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 xml:space="preserve">Comité </w:t>
      </w:r>
      <w:r>
        <w:rPr>
          <w:rFonts w:ascii="Segoe Pro" w:hAnsi="Segoe Pro"/>
        </w:rPr>
        <w:t>de participation des parents</w:t>
      </w:r>
      <w:r w:rsidRPr="00DF3578">
        <w:rPr>
          <w:rFonts w:ascii="Segoe Pro" w:hAnsi="Segoe Pro"/>
        </w:rPr>
        <w:t xml:space="preserve"> (</w:t>
      </w:r>
      <w:r>
        <w:rPr>
          <w:rFonts w:ascii="Segoe Pro" w:hAnsi="Segoe Pro"/>
        </w:rPr>
        <w:t>M. Berthiaume</w:t>
      </w:r>
      <w:r w:rsidRPr="00DF3578">
        <w:rPr>
          <w:rFonts w:ascii="Segoe Pro" w:hAnsi="Segoe Pro"/>
        </w:rPr>
        <w:t>)</w:t>
      </w:r>
    </w:p>
    <w:p w14:paraId="6DB1C6ED" w14:textId="77777777" w:rsidR="00320476" w:rsidRPr="00DF3578" w:rsidRDefault="00320476" w:rsidP="00320476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58296B1B" w14:textId="6E7286FA" w:rsidR="00320476" w:rsidRPr="00F24475" w:rsidRDefault="00320476" w:rsidP="00320476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after="240"/>
        <w:ind w:left="1620" w:right="-54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</w:t>
      </w:r>
      <w:r>
        <w:rPr>
          <w:rFonts w:ascii="Segoe Pro" w:hAnsi="Segoe Pro"/>
          <w:szCs w:val="22"/>
        </w:rPr>
        <w:t>al de la réunion du 12</w:t>
      </w:r>
      <w:r w:rsidRPr="00DF3578">
        <w:rPr>
          <w:rFonts w:ascii="Segoe Pro" w:hAnsi="Segoe Pro"/>
          <w:szCs w:val="22"/>
        </w:rPr>
        <w:t xml:space="preserve"> octobre 202</w:t>
      </w:r>
      <w:r>
        <w:rPr>
          <w:rFonts w:ascii="Segoe Pro" w:hAnsi="Segoe Pro"/>
          <w:szCs w:val="22"/>
        </w:rPr>
        <w:t>2</w:t>
      </w:r>
      <w:r w:rsidRPr="00DF3578">
        <w:rPr>
          <w:rFonts w:ascii="Segoe Pro" w:hAnsi="Segoe Pro"/>
          <w:szCs w:val="22"/>
        </w:rPr>
        <w:tab/>
      </w:r>
      <w:r w:rsidRPr="00DF3578">
        <w:rPr>
          <w:rFonts w:ascii="Segoe Pro" w:hAnsi="Segoe Pro"/>
          <w:szCs w:val="22"/>
        </w:rPr>
        <w:tab/>
        <w:t>p.</w:t>
      </w:r>
      <w:r w:rsidR="006B6C3D">
        <w:rPr>
          <w:rFonts w:ascii="Segoe Pro" w:hAnsi="Segoe Pro"/>
          <w:szCs w:val="22"/>
        </w:rPr>
        <w:t xml:space="preserve"> 30-35</w:t>
      </w:r>
    </w:p>
    <w:p w14:paraId="09E9F13D" w14:textId="77777777" w:rsidR="000F2735" w:rsidRPr="00DF3578" w:rsidRDefault="000F2735" w:rsidP="000F2735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>Sénat des élèves (M</w:t>
      </w:r>
      <w:r>
        <w:rPr>
          <w:rFonts w:ascii="Segoe Pro" w:hAnsi="Segoe Pro"/>
        </w:rPr>
        <w:t>ia Toner</w:t>
      </w:r>
      <w:r w:rsidRPr="00DF3578">
        <w:rPr>
          <w:rFonts w:ascii="Segoe Pro" w:hAnsi="Segoe Pro"/>
        </w:rPr>
        <w:t>)</w:t>
      </w:r>
    </w:p>
    <w:p w14:paraId="6ED86A1A" w14:textId="77777777" w:rsidR="000F2735" w:rsidRPr="00DF3578" w:rsidRDefault="000F2735" w:rsidP="000F2735">
      <w:pPr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/>
        <w:ind w:left="1620" w:right="-54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szCs w:val="22"/>
        </w:rPr>
        <w:t xml:space="preserve">Motion </w:t>
      </w:r>
      <w:r w:rsidRPr="00DF3578">
        <w:rPr>
          <w:rFonts w:ascii="Segoe Pro" w:hAnsi="Segoe Pro"/>
          <w:szCs w:val="22"/>
        </w:rPr>
        <w:t>:</w:t>
      </w:r>
    </w:p>
    <w:p w14:paraId="7F6B6971" w14:textId="5AADCC66" w:rsidR="000F2735" w:rsidRPr="00DF3578" w:rsidRDefault="000F2735" w:rsidP="000F273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left="1260" w:right="-54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Procès-verbal de la réunion du 1</w:t>
      </w:r>
      <w:r>
        <w:rPr>
          <w:rFonts w:ascii="Segoe Pro" w:hAnsi="Segoe Pro"/>
          <w:szCs w:val="22"/>
        </w:rPr>
        <w:t>3</w:t>
      </w:r>
      <w:r w:rsidRPr="00DF3578">
        <w:rPr>
          <w:rFonts w:ascii="Segoe Pro" w:hAnsi="Segoe Pro"/>
          <w:szCs w:val="22"/>
        </w:rPr>
        <w:t xml:space="preserve"> octobre 202</w:t>
      </w:r>
      <w:r>
        <w:rPr>
          <w:rFonts w:ascii="Segoe Pro" w:hAnsi="Segoe Pro"/>
          <w:szCs w:val="22"/>
        </w:rPr>
        <w:t>2</w:t>
      </w:r>
      <w:r w:rsidRPr="00DF3578">
        <w:rPr>
          <w:rFonts w:ascii="Segoe Pro" w:hAnsi="Segoe Pro"/>
          <w:szCs w:val="22"/>
        </w:rPr>
        <w:tab/>
      </w:r>
      <w:r w:rsidRPr="00DF3578">
        <w:rPr>
          <w:rFonts w:ascii="Segoe Pro" w:hAnsi="Segoe Pro"/>
          <w:szCs w:val="22"/>
        </w:rPr>
        <w:tab/>
        <w:t xml:space="preserve">p. </w:t>
      </w:r>
      <w:r w:rsidR="006B6C3D">
        <w:rPr>
          <w:rFonts w:ascii="Segoe Pro" w:hAnsi="Segoe Pro"/>
          <w:szCs w:val="22"/>
        </w:rPr>
        <w:t>36-39</w:t>
      </w:r>
    </w:p>
    <w:p w14:paraId="523600C3" w14:textId="2E1009B8" w:rsidR="00320476" w:rsidRPr="00DF3578" w:rsidRDefault="00320476" w:rsidP="00320476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 xml:space="preserve">Comité </w:t>
      </w:r>
      <w:r>
        <w:rPr>
          <w:rFonts w:ascii="Segoe Pro" w:hAnsi="Segoe Pro"/>
        </w:rPr>
        <w:t>de leadership en éducation catholique</w:t>
      </w:r>
      <w:r w:rsidRPr="00DF3578">
        <w:rPr>
          <w:rFonts w:ascii="Segoe Pro" w:hAnsi="Segoe Pro"/>
        </w:rPr>
        <w:t xml:space="preserve"> (</w:t>
      </w:r>
      <w:r w:rsidR="0043548E">
        <w:rPr>
          <w:rFonts w:ascii="Segoe Pro" w:hAnsi="Segoe Pro"/>
        </w:rPr>
        <w:t>M. Montpellier</w:t>
      </w:r>
      <w:r w:rsidRPr="00DF3578">
        <w:rPr>
          <w:rFonts w:ascii="Segoe Pro" w:hAnsi="Segoe Pro"/>
        </w:rPr>
        <w:t>)</w:t>
      </w:r>
    </w:p>
    <w:p w14:paraId="30D5ADDC" w14:textId="77777777" w:rsidR="00B41BA2" w:rsidRPr="00DF3578" w:rsidRDefault="00B41BA2" w:rsidP="00B41BA2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107B9F86" w14:textId="6ACC72E5" w:rsidR="00B41BA2" w:rsidRPr="00DF3578" w:rsidRDefault="00B41BA2" w:rsidP="00B41BA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14</w:t>
      </w:r>
      <w:r w:rsidRPr="00DF3578">
        <w:rPr>
          <w:rFonts w:ascii="Segoe Pro" w:hAnsi="Segoe Pro"/>
          <w:szCs w:val="22"/>
        </w:rPr>
        <w:t xml:space="preserve"> octobre 202</w:t>
      </w:r>
      <w:r>
        <w:rPr>
          <w:rFonts w:ascii="Segoe Pro" w:hAnsi="Segoe Pro"/>
          <w:szCs w:val="22"/>
        </w:rPr>
        <w:t>2</w:t>
      </w:r>
      <w:r w:rsidRPr="00DF3578">
        <w:rPr>
          <w:rFonts w:ascii="Segoe Pro" w:hAnsi="Segoe Pro"/>
          <w:szCs w:val="22"/>
        </w:rPr>
        <w:tab/>
      </w:r>
      <w:r w:rsidRPr="00DF3578">
        <w:rPr>
          <w:rFonts w:ascii="Segoe Pro" w:hAnsi="Segoe Pro"/>
          <w:szCs w:val="22"/>
        </w:rPr>
        <w:tab/>
        <w:t xml:space="preserve">p. </w:t>
      </w:r>
      <w:r w:rsidR="006B6C3D">
        <w:rPr>
          <w:rFonts w:ascii="Segoe Pro" w:hAnsi="Segoe Pro"/>
          <w:szCs w:val="22"/>
        </w:rPr>
        <w:t>40-44</w:t>
      </w:r>
    </w:p>
    <w:p w14:paraId="71A39FE8" w14:textId="77777777" w:rsidR="00B41BA2" w:rsidRPr="00DF3578" w:rsidRDefault="00B41BA2" w:rsidP="00B41BA2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Cycle annuel de révision des politiques (statu quo)</w:t>
      </w:r>
    </w:p>
    <w:p w14:paraId="2D3A8B62" w14:textId="77777777" w:rsidR="00B41BA2" w:rsidRPr="00DF3578" w:rsidRDefault="00000000" w:rsidP="00B41BA2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rPr>
          <w:rFonts w:ascii="Segoe Pro" w:hAnsi="Segoe Pro"/>
          <w:szCs w:val="22"/>
        </w:rPr>
      </w:pPr>
      <w:hyperlink r:id="rId11" w:history="1">
        <w:r w:rsidR="00B41BA2" w:rsidRPr="00DF3578">
          <w:rPr>
            <w:rStyle w:val="Lienhypertexte"/>
            <w:rFonts w:ascii="Segoe Pro" w:hAnsi="Segoe Pro"/>
          </w:rPr>
          <w:t>GOU 29.0 Engagement envers les élèves et leurs parents ou tuteurs</w:t>
        </w:r>
      </w:hyperlink>
    </w:p>
    <w:p w14:paraId="3A01EB12" w14:textId="77777777" w:rsidR="00B41BA2" w:rsidRPr="00DF3578" w:rsidRDefault="00000000" w:rsidP="00B41BA2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right="-540"/>
        <w:rPr>
          <w:rStyle w:val="Lienhypertexte"/>
          <w:rFonts w:ascii="Segoe Pro" w:hAnsi="Segoe Pro"/>
        </w:rPr>
      </w:pPr>
      <w:hyperlink r:id="rId12" w:history="1">
        <w:r w:rsidR="00B41BA2" w:rsidRPr="00DF3578">
          <w:rPr>
            <w:rStyle w:val="Lienhypertexte"/>
            <w:rFonts w:ascii="Segoe Pro" w:hAnsi="Segoe Pro"/>
          </w:rPr>
          <w:t>GOU 30.0 Optimisation du temps d’apprentissage</w:t>
        </w:r>
      </w:hyperlink>
    </w:p>
    <w:p w14:paraId="0DE8A384" w14:textId="358DF43A" w:rsidR="00B41BA2" w:rsidRPr="00B41BA2" w:rsidRDefault="00000000" w:rsidP="00B41BA2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after="240"/>
        <w:ind w:right="-540"/>
        <w:rPr>
          <w:rFonts w:ascii="Segoe Pro" w:hAnsi="Segoe Pro"/>
          <w:color w:val="0000FF"/>
          <w:u w:val="single"/>
        </w:rPr>
      </w:pPr>
      <w:hyperlink r:id="rId13" w:history="1">
        <w:r w:rsidR="00B41BA2" w:rsidRPr="00DF3578">
          <w:rPr>
            <w:rStyle w:val="Lienhypertexte"/>
            <w:rFonts w:ascii="Segoe Pro" w:hAnsi="Segoe Pro"/>
          </w:rPr>
          <w:t>GOU 34.0 Prix de contribution exceptionnelle</w:t>
        </w:r>
      </w:hyperlink>
    </w:p>
    <w:p w14:paraId="728CBFA4" w14:textId="568FEDB0" w:rsidR="00901320" w:rsidRPr="00DF3578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R</w:t>
      </w:r>
      <w:r w:rsidR="003F1D81" w:rsidRPr="00DF3578">
        <w:rPr>
          <w:rFonts w:ascii="Segoe Pro" w:hAnsi="Segoe Pro"/>
          <w:caps/>
        </w:rPr>
        <w:t>apport des élèves conseillers</w:t>
      </w:r>
    </w:p>
    <w:p w14:paraId="3F1075B1" w14:textId="5EAC04B9" w:rsidR="00334936" w:rsidRPr="00DF3578" w:rsidRDefault="00901320" w:rsidP="0001032F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>Districts d’Algoma et de Manitoulin (</w:t>
      </w:r>
      <w:r w:rsidR="00F24475">
        <w:rPr>
          <w:rFonts w:ascii="Segoe Pro" w:hAnsi="Segoe Pro"/>
        </w:rPr>
        <w:t>Mariska Lamothe</w:t>
      </w:r>
      <w:r w:rsidRPr="00DF3578">
        <w:rPr>
          <w:rFonts w:ascii="Segoe Pro" w:hAnsi="Segoe Pro"/>
        </w:rPr>
        <w:t>)</w:t>
      </w:r>
    </w:p>
    <w:p w14:paraId="089406AE" w14:textId="2AFE2610" w:rsidR="00901320" w:rsidRPr="00DF3578" w:rsidRDefault="00901320" w:rsidP="0001032F">
      <w:pPr>
        <w:pStyle w:val="SouspointlODJ"/>
        <w:rPr>
          <w:rFonts w:ascii="Segoe Pro" w:hAnsi="Segoe Pro"/>
          <w:lang w:val="en-US"/>
        </w:rPr>
      </w:pPr>
      <w:r w:rsidRPr="00DF3578">
        <w:rPr>
          <w:rFonts w:ascii="Segoe Pro" w:hAnsi="Segoe Pro"/>
          <w:lang w:val="en-US"/>
        </w:rPr>
        <w:t>District de Sudbury (M</w:t>
      </w:r>
      <w:r w:rsidR="00091C9B" w:rsidRPr="00DF3578">
        <w:rPr>
          <w:rFonts w:ascii="Segoe Pro" w:hAnsi="Segoe Pro"/>
          <w:lang w:val="en-US"/>
        </w:rPr>
        <w:t>ia Toner</w:t>
      </w:r>
      <w:r w:rsidRPr="00DF3578">
        <w:rPr>
          <w:rFonts w:ascii="Segoe Pro" w:hAnsi="Segoe Pro"/>
          <w:lang w:val="en-US"/>
        </w:rPr>
        <w:t>)</w:t>
      </w:r>
    </w:p>
    <w:p w14:paraId="213AB212" w14:textId="44A68760" w:rsidR="00AC69F2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I</w:t>
      </w:r>
      <w:r w:rsidR="003F1D81" w:rsidRPr="00DF3578">
        <w:rPr>
          <w:rFonts w:ascii="Segoe Pro" w:hAnsi="Segoe Pro"/>
          <w:caps/>
        </w:rPr>
        <w:t>nformation</w:t>
      </w:r>
    </w:p>
    <w:p w14:paraId="3DB668F7" w14:textId="54FCFD2C" w:rsidR="0032224F" w:rsidRDefault="0032224F" w:rsidP="0001032F">
      <w:pPr>
        <w:pStyle w:val="SouspointlODJ"/>
        <w:rPr>
          <w:rFonts w:ascii="Segoe Pro" w:hAnsi="Segoe Pro"/>
        </w:rPr>
      </w:pPr>
      <w:r w:rsidRPr="00DF3578">
        <w:rPr>
          <w:rFonts w:ascii="Segoe Pro" w:hAnsi="Segoe Pro"/>
        </w:rPr>
        <w:t xml:space="preserve">#NouvelonEnAction – </w:t>
      </w:r>
      <w:r w:rsidR="007C2460" w:rsidRPr="00DF3578">
        <w:rPr>
          <w:rFonts w:ascii="Segoe Pro" w:hAnsi="Segoe Pro"/>
        </w:rPr>
        <w:t>octobre</w:t>
      </w:r>
      <w:r w:rsidRPr="00DF3578">
        <w:rPr>
          <w:rFonts w:ascii="Segoe Pro" w:hAnsi="Segoe Pro"/>
        </w:rPr>
        <w:t xml:space="preserve"> 202</w:t>
      </w:r>
      <w:r w:rsidR="00F24475">
        <w:rPr>
          <w:rFonts w:ascii="Segoe Pro" w:hAnsi="Segoe Pro"/>
        </w:rPr>
        <w:t>2</w:t>
      </w:r>
      <w:r w:rsidR="003822D8">
        <w:rPr>
          <w:rFonts w:ascii="Segoe Pro" w:hAnsi="Segoe Pro"/>
        </w:rPr>
        <w:t xml:space="preserve"> (</w:t>
      </w:r>
      <w:r w:rsidR="003822D8" w:rsidRPr="003822D8">
        <w:rPr>
          <w:rFonts w:ascii="Segoe Pro" w:hAnsi="Segoe Pro"/>
        </w:rPr>
        <w:t>M</w:t>
      </w:r>
      <w:r w:rsidR="003822D8" w:rsidRPr="003822D8">
        <w:rPr>
          <w:rFonts w:ascii="Segoe Pro" w:hAnsi="Segoe Pro"/>
          <w:vertAlign w:val="superscript"/>
        </w:rPr>
        <w:t>me</w:t>
      </w:r>
      <w:r w:rsidR="003822D8">
        <w:rPr>
          <w:rFonts w:ascii="Segoe Pro" w:hAnsi="Segoe Pro"/>
        </w:rPr>
        <w:t xml:space="preserve"> Rossini)</w:t>
      </w:r>
      <w:r w:rsidRPr="00DF3578">
        <w:rPr>
          <w:rFonts w:ascii="Segoe Pro" w:hAnsi="Segoe Pro"/>
        </w:rPr>
        <w:tab/>
      </w:r>
      <w:r w:rsidRPr="00DF3578">
        <w:rPr>
          <w:rFonts w:ascii="Segoe Pro" w:hAnsi="Segoe Pro"/>
        </w:rPr>
        <w:tab/>
        <w:t>p.</w:t>
      </w:r>
      <w:r w:rsidR="007C2460" w:rsidRPr="00DF3578">
        <w:rPr>
          <w:rFonts w:ascii="Segoe Pro" w:hAnsi="Segoe Pro"/>
        </w:rPr>
        <w:t xml:space="preserve"> </w:t>
      </w:r>
      <w:r w:rsidR="006B6C3D">
        <w:rPr>
          <w:rFonts w:ascii="Segoe Pro" w:hAnsi="Segoe Pro"/>
        </w:rPr>
        <w:t>45</w:t>
      </w:r>
    </w:p>
    <w:p w14:paraId="4F95FC90" w14:textId="6502CBCC" w:rsidR="003D159B" w:rsidRPr="00DF3578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lastRenderedPageBreak/>
        <w:t>P</w:t>
      </w:r>
      <w:r w:rsidR="003F1D81" w:rsidRPr="00DF3578">
        <w:rPr>
          <w:rFonts w:ascii="Segoe Pro" w:hAnsi="Segoe Pro"/>
          <w:caps/>
        </w:rPr>
        <w:t>ériode de questions</w:t>
      </w:r>
      <w:r w:rsidRPr="00DF3578">
        <w:rPr>
          <w:rFonts w:ascii="Segoe Pro" w:hAnsi="Segoe Pro"/>
          <w:caps/>
        </w:rPr>
        <w:t xml:space="preserve"> </w:t>
      </w:r>
      <w:r w:rsidR="003D159B" w:rsidRPr="00DF3578">
        <w:rPr>
          <w:rFonts w:ascii="Segoe Pro" w:hAnsi="Segoe Pro"/>
          <w:caps/>
        </w:rPr>
        <w:t>(membres du Conseil)</w:t>
      </w:r>
    </w:p>
    <w:p w14:paraId="72F1268C" w14:textId="7E6ADF3B" w:rsidR="00A234F5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vis de motion</w:t>
      </w:r>
      <w:r w:rsidRPr="00DF3578">
        <w:rPr>
          <w:rFonts w:ascii="Segoe Pro" w:hAnsi="Segoe Pro"/>
          <w:caps/>
        </w:rPr>
        <w:t xml:space="preserve"> </w:t>
      </w:r>
    </w:p>
    <w:p w14:paraId="0472F1D6" w14:textId="2364EAC6" w:rsidR="00B011C0" w:rsidRDefault="00B011C0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reconnaissance des élu</w:t>
      </w:r>
      <w:r w:rsidR="00265E3B">
        <w:rPr>
          <w:rFonts w:ascii="Segoe Pro" w:hAnsi="Segoe Pro"/>
          <w:caps/>
        </w:rPr>
        <w:t>(E)</w:t>
      </w:r>
      <w:r>
        <w:rPr>
          <w:rFonts w:ascii="Segoe Pro" w:hAnsi="Segoe Pro"/>
          <w:caps/>
        </w:rPr>
        <w:t xml:space="preserve">s qui nous quittent </w:t>
      </w:r>
      <w:r w:rsidRPr="00B011C0">
        <w:rPr>
          <w:rFonts w:ascii="Segoe Pro" w:hAnsi="Segoe Pro"/>
        </w:rPr>
        <w:t>(M</w:t>
      </w:r>
      <w:r w:rsidRPr="00B011C0">
        <w:rPr>
          <w:rFonts w:ascii="Segoe Pro" w:hAnsi="Segoe Pro"/>
          <w:vertAlign w:val="superscript"/>
        </w:rPr>
        <w:t>me</w:t>
      </w:r>
      <w:r w:rsidRPr="00B011C0">
        <w:rPr>
          <w:rFonts w:ascii="Segoe Pro" w:hAnsi="Segoe Pro"/>
        </w:rPr>
        <w:t xml:space="preserve"> </w:t>
      </w:r>
      <w:r>
        <w:rPr>
          <w:rFonts w:ascii="Segoe Pro" w:hAnsi="Segoe Pro"/>
        </w:rPr>
        <w:t>S</w:t>
      </w:r>
      <w:r w:rsidRPr="00B011C0">
        <w:rPr>
          <w:rFonts w:ascii="Segoe Pro" w:hAnsi="Segoe Pro"/>
        </w:rPr>
        <w:t>alituri/M. Henry)</w:t>
      </w:r>
    </w:p>
    <w:p w14:paraId="7A53C1E0" w14:textId="60930D52" w:rsidR="00C374EC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3F1D81">
      <w:headerReference w:type="default" r:id="rId14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D68B" w14:textId="77777777" w:rsidR="00CD3C89" w:rsidRDefault="00CD3C89">
      <w:r>
        <w:separator/>
      </w:r>
    </w:p>
  </w:endnote>
  <w:endnote w:type="continuationSeparator" w:id="0">
    <w:p w14:paraId="2DF3CA69" w14:textId="77777777" w:rsidR="00CD3C89" w:rsidRDefault="00C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8C21" w14:textId="77777777" w:rsidR="00CD3C89" w:rsidRDefault="00CD3C89">
      <w:r>
        <w:separator/>
      </w:r>
    </w:p>
  </w:footnote>
  <w:footnote w:type="continuationSeparator" w:id="0">
    <w:p w14:paraId="4D349DE1" w14:textId="77777777" w:rsidR="00CD3C89" w:rsidRDefault="00CD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4D8A7527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8B5462">
      <w:rPr>
        <w:rFonts w:ascii="Segoe" w:hAnsi="Segoe"/>
        <w:bCs/>
        <w:sz w:val="20"/>
        <w:szCs w:val="20"/>
      </w:rPr>
      <w:t>5</w:t>
    </w:r>
    <w:r w:rsidR="004718D9">
      <w:rPr>
        <w:rFonts w:ascii="Segoe" w:hAnsi="Segoe"/>
        <w:bCs/>
        <w:sz w:val="20"/>
        <w:szCs w:val="20"/>
      </w:rPr>
      <w:t xml:space="preserve"> octobre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8B5462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482C2DE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3510763">
    <w:abstractNumId w:val="0"/>
  </w:num>
  <w:num w:numId="2" w16cid:durableId="1637031496">
    <w:abstractNumId w:val="2"/>
  </w:num>
  <w:num w:numId="3" w16cid:durableId="1044404140">
    <w:abstractNumId w:val="4"/>
  </w:num>
  <w:num w:numId="4" w16cid:durableId="91973460">
    <w:abstractNumId w:val="5"/>
  </w:num>
  <w:num w:numId="5" w16cid:durableId="1395467377">
    <w:abstractNumId w:val="1"/>
  </w:num>
  <w:num w:numId="6" w16cid:durableId="1964799742">
    <w:abstractNumId w:val="3"/>
  </w:num>
  <w:num w:numId="7" w16cid:durableId="92749789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63665"/>
    <w:rsid w:val="000651D2"/>
    <w:rsid w:val="00065213"/>
    <w:rsid w:val="00066374"/>
    <w:rsid w:val="000709F6"/>
    <w:rsid w:val="00081717"/>
    <w:rsid w:val="000870DC"/>
    <w:rsid w:val="00091C9B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2735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24F9"/>
    <w:rsid w:val="001452D8"/>
    <w:rsid w:val="001555C5"/>
    <w:rsid w:val="0016574A"/>
    <w:rsid w:val="00171254"/>
    <w:rsid w:val="00172B2A"/>
    <w:rsid w:val="001761A3"/>
    <w:rsid w:val="001813C4"/>
    <w:rsid w:val="001842AD"/>
    <w:rsid w:val="00184A2C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3D74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541B"/>
    <w:rsid w:val="0023062A"/>
    <w:rsid w:val="0023510D"/>
    <w:rsid w:val="002456F6"/>
    <w:rsid w:val="002523D0"/>
    <w:rsid w:val="00253DE9"/>
    <w:rsid w:val="00263E38"/>
    <w:rsid w:val="00265E3B"/>
    <w:rsid w:val="00273B3E"/>
    <w:rsid w:val="0027738E"/>
    <w:rsid w:val="002812E7"/>
    <w:rsid w:val="00283691"/>
    <w:rsid w:val="00285609"/>
    <w:rsid w:val="00285BF4"/>
    <w:rsid w:val="002869F2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774F"/>
    <w:rsid w:val="002C7AF7"/>
    <w:rsid w:val="002D553A"/>
    <w:rsid w:val="002D7E4D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52D0"/>
    <w:rsid w:val="00316C6E"/>
    <w:rsid w:val="0031752F"/>
    <w:rsid w:val="00320476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3370"/>
    <w:rsid w:val="00433DCF"/>
    <w:rsid w:val="0043548E"/>
    <w:rsid w:val="00435E6B"/>
    <w:rsid w:val="00437E12"/>
    <w:rsid w:val="00442FB5"/>
    <w:rsid w:val="00444BE2"/>
    <w:rsid w:val="00445B3F"/>
    <w:rsid w:val="004512DE"/>
    <w:rsid w:val="00451FD6"/>
    <w:rsid w:val="00453295"/>
    <w:rsid w:val="00455EF8"/>
    <w:rsid w:val="0046015D"/>
    <w:rsid w:val="00465E46"/>
    <w:rsid w:val="00466B8C"/>
    <w:rsid w:val="0046705A"/>
    <w:rsid w:val="004718D9"/>
    <w:rsid w:val="00471E37"/>
    <w:rsid w:val="00472800"/>
    <w:rsid w:val="00481610"/>
    <w:rsid w:val="0048308D"/>
    <w:rsid w:val="00485177"/>
    <w:rsid w:val="0048558F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526B"/>
    <w:rsid w:val="004E28E1"/>
    <w:rsid w:val="004E449D"/>
    <w:rsid w:val="004E622A"/>
    <w:rsid w:val="004F3AA3"/>
    <w:rsid w:val="004F50CE"/>
    <w:rsid w:val="004F6948"/>
    <w:rsid w:val="0050454A"/>
    <w:rsid w:val="0050496C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4028A"/>
    <w:rsid w:val="00544957"/>
    <w:rsid w:val="00544B04"/>
    <w:rsid w:val="00544C43"/>
    <w:rsid w:val="00545F96"/>
    <w:rsid w:val="00547AF5"/>
    <w:rsid w:val="00550098"/>
    <w:rsid w:val="00552F17"/>
    <w:rsid w:val="00561BD6"/>
    <w:rsid w:val="00566FD9"/>
    <w:rsid w:val="005677B1"/>
    <w:rsid w:val="0058177D"/>
    <w:rsid w:val="00586ABF"/>
    <w:rsid w:val="0058750B"/>
    <w:rsid w:val="00587A56"/>
    <w:rsid w:val="00593E39"/>
    <w:rsid w:val="0059704F"/>
    <w:rsid w:val="00597C2C"/>
    <w:rsid w:val="005A18C8"/>
    <w:rsid w:val="005A5D69"/>
    <w:rsid w:val="005B041B"/>
    <w:rsid w:val="005B1B15"/>
    <w:rsid w:val="005B3626"/>
    <w:rsid w:val="005B3F88"/>
    <w:rsid w:val="005B4C49"/>
    <w:rsid w:val="005B569B"/>
    <w:rsid w:val="005B6776"/>
    <w:rsid w:val="005C6B31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93E74"/>
    <w:rsid w:val="006975AD"/>
    <w:rsid w:val="006A2414"/>
    <w:rsid w:val="006A324C"/>
    <w:rsid w:val="006A49A7"/>
    <w:rsid w:val="006A4F76"/>
    <w:rsid w:val="006B2A59"/>
    <w:rsid w:val="006B645C"/>
    <w:rsid w:val="006B6C3D"/>
    <w:rsid w:val="006C32C0"/>
    <w:rsid w:val="006D0A7F"/>
    <w:rsid w:val="006D3107"/>
    <w:rsid w:val="006D6F40"/>
    <w:rsid w:val="006E5D78"/>
    <w:rsid w:val="006F377D"/>
    <w:rsid w:val="006F5A16"/>
    <w:rsid w:val="00727633"/>
    <w:rsid w:val="00730118"/>
    <w:rsid w:val="007303E1"/>
    <w:rsid w:val="00730A4D"/>
    <w:rsid w:val="00732F26"/>
    <w:rsid w:val="0073318B"/>
    <w:rsid w:val="007403E9"/>
    <w:rsid w:val="0074769A"/>
    <w:rsid w:val="0075179F"/>
    <w:rsid w:val="0075234E"/>
    <w:rsid w:val="007525CE"/>
    <w:rsid w:val="00752881"/>
    <w:rsid w:val="007570E2"/>
    <w:rsid w:val="00762676"/>
    <w:rsid w:val="00764990"/>
    <w:rsid w:val="007706A4"/>
    <w:rsid w:val="00773CB2"/>
    <w:rsid w:val="007827C4"/>
    <w:rsid w:val="00796E56"/>
    <w:rsid w:val="007A196A"/>
    <w:rsid w:val="007A495B"/>
    <w:rsid w:val="007B0B65"/>
    <w:rsid w:val="007B3AE0"/>
    <w:rsid w:val="007B45A4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30BDC"/>
    <w:rsid w:val="008353D9"/>
    <w:rsid w:val="008358E6"/>
    <w:rsid w:val="00837967"/>
    <w:rsid w:val="00837BE1"/>
    <w:rsid w:val="00846BA8"/>
    <w:rsid w:val="00851B25"/>
    <w:rsid w:val="00851ED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5462"/>
    <w:rsid w:val="008B755D"/>
    <w:rsid w:val="008C35FE"/>
    <w:rsid w:val="008C7817"/>
    <w:rsid w:val="008D5D8F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61DA"/>
    <w:rsid w:val="009212BD"/>
    <w:rsid w:val="00922FB6"/>
    <w:rsid w:val="00926E17"/>
    <w:rsid w:val="00927818"/>
    <w:rsid w:val="009327D4"/>
    <w:rsid w:val="0093412D"/>
    <w:rsid w:val="00935AFF"/>
    <w:rsid w:val="00936F3B"/>
    <w:rsid w:val="00940D7D"/>
    <w:rsid w:val="00952D4D"/>
    <w:rsid w:val="00954BE5"/>
    <w:rsid w:val="00955A08"/>
    <w:rsid w:val="00957155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E7ACB"/>
    <w:rsid w:val="009F05BE"/>
    <w:rsid w:val="009F1564"/>
    <w:rsid w:val="009F293C"/>
    <w:rsid w:val="009F7187"/>
    <w:rsid w:val="009F755F"/>
    <w:rsid w:val="00A000CB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2751E"/>
    <w:rsid w:val="00A419AE"/>
    <w:rsid w:val="00A41BDF"/>
    <w:rsid w:val="00A50CB3"/>
    <w:rsid w:val="00A5210C"/>
    <w:rsid w:val="00A563FD"/>
    <w:rsid w:val="00A57394"/>
    <w:rsid w:val="00A5774E"/>
    <w:rsid w:val="00A617E1"/>
    <w:rsid w:val="00A62542"/>
    <w:rsid w:val="00A67B54"/>
    <w:rsid w:val="00A67BD9"/>
    <w:rsid w:val="00A67C7B"/>
    <w:rsid w:val="00A739F3"/>
    <w:rsid w:val="00A76033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7215"/>
    <w:rsid w:val="00AB7A0F"/>
    <w:rsid w:val="00AB7CDD"/>
    <w:rsid w:val="00AC1FF4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11C0"/>
    <w:rsid w:val="00B14FBC"/>
    <w:rsid w:val="00B20BF0"/>
    <w:rsid w:val="00B244E0"/>
    <w:rsid w:val="00B32DAD"/>
    <w:rsid w:val="00B34275"/>
    <w:rsid w:val="00B3634D"/>
    <w:rsid w:val="00B41BA2"/>
    <w:rsid w:val="00B434E0"/>
    <w:rsid w:val="00B43544"/>
    <w:rsid w:val="00B4435B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C1BCA"/>
    <w:rsid w:val="00BC20FB"/>
    <w:rsid w:val="00BC3162"/>
    <w:rsid w:val="00BD6225"/>
    <w:rsid w:val="00BE51D2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3C89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549D"/>
    <w:rsid w:val="00D81DAC"/>
    <w:rsid w:val="00D82151"/>
    <w:rsid w:val="00D900A1"/>
    <w:rsid w:val="00D911EF"/>
    <w:rsid w:val="00D946D2"/>
    <w:rsid w:val="00D9600A"/>
    <w:rsid w:val="00D97A55"/>
    <w:rsid w:val="00DA40E0"/>
    <w:rsid w:val="00DA4444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E3AFF"/>
    <w:rsid w:val="00DF3578"/>
    <w:rsid w:val="00DF54A8"/>
    <w:rsid w:val="00E067AD"/>
    <w:rsid w:val="00E12BEF"/>
    <w:rsid w:val="00E1684E"/>
    <w:rsid w:val="00E247C2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604D3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F0475"/>
    <w:rsid w:val="00EF28CE"/>
    <w:rsid w:val="00EF6936"/>
    <w:rsid w:val="00F037F9"/>
    <w:rsid w:val="00F06526"/>
    <w:rsid w:val="00F06A4E"/>
    <w:rsid w:val="00F0787F"/>
    <w:rsid w:val="00F07DC7"/>
    <w:rsid w:val="00F07E27"/>
    <w:rsid w:val="00F109DD"/>
    <w:rsid w:val="00F14299"/>
    <w:rsid w:val="00F1736C"/>
    <w:rsid w:val="00F217FB"/>
    <w:rsid w:val="00F24475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70115"/>
    <w:rsid w:val="00F708A2"/>
    <w:rsid w:val="00F82D92"/>
    <w:rsid w:val="00F8313F"/>
    <w:rsid w:val="00F835FC"/>
    <w:rsid w:val="00F85DF8"/>
    <w:rsid w:val="00F947FA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01032F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left="907" w:right="-540" w:hanging="547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01032F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34_00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30_00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nouvelon.ca/doc/DA/GOU29_00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203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26 octobe 2021</vt:lpstr>
    </vt:vector>
  </TitlesOfParts>
  <Company>CSCNO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25 octobre 2022</dc:title>
  <dc:subject>Ordre du jour</dc:subject>
  <dc:creator>Conseil scolaire catholique Nouvelon</dc:creator>
  <cp:keywords>Ordre du jour</cp:keywords>
  <cp:lastModifiedBy>Lorraine Mainville</cp:lastModifiedBy>
  <cp:revision>68</cp:revision>
  <cp:lastPrinted>2022-10-13T15:21:00Z</cp:lastPrinted>
  <dcterms:created xsi:type="dcterms:W3CDTF">2021-10-20T12:29:00Z</dcterms:created>
  <dcterms:modified xsi:type="dcterms:W3CDTF">2022-10-21T14:56:00Z</dcterms:modified>
</cp:coreProperties>
</file>